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74" w:rsidRPr="0077076C" w:rsidRDefault="00372E74" w:rsidP="0077076C">
      <w:pPr>
        <w:ind w:left="-993"/>
        <w:jc w:val="center"/>
        <w:rPr>
          <w:b/>
          <w:u w:val="single"/>
        </w:rPr>
      </w:pPr>
      <w:r w:rsidRPr="0077076C">
        <w:rPr>
          <w:b/>
          <w:u w:val="single"/>
        </w:rPr>
        <w:t>Проект «Игры нашего двора»</w:t>
      </w:r>
    </w:p>
    <w:p w:rsidR="00372E74" w:rsidRPr="00891C7B" w:rsidRDefault="00372E74" w:rsidP="0077076C">
      <w:pPr>
        <w:pStyle w:val="NormalWeb"/>
        <w:shd w:val="clear" w:color="auto" w:fill="FFFFFF"/>
        <w:spacing w:before="0" w:beforeAutospacing="0" w:after="0" w:afterAutospacing="0" w:line="294" w:lineRule="atLeast"/>
        <w:ind w:left="-851"/>
        <w:rPr>
          <w:color w:val="000000"/>
        </w:rPr>
      </w:pPr>
      <w:r w:rsidRPr="00891C7B">
        <w:rPr>
          <w:b/>
          <w:bCs/>
        </w:rPr>
        <w:t>Вид проекта:</w:t>
      </w:r>
      <w:r w:rsidRPr="00891C7B">
        <w:rPr>
          <w:color w:val="000000"/>
        </w:rPr>
        <w:t> </w:t>
      </w:r>
      <w:r w:rsidRPr="00891C7B">
        <w:rPr>
          <w:color w:val="111111"/>
        </w:rPr>
        <w:t xml:space="preserve">игровой, </w:t>
      </w:r>
      <w:r w:rsidRPr="00891C7B">
        <w:rPr>
          <w:color w:val="000000"/>
        </w:rPr>
        <w:t>групповой, краткосрочный.</w:t>
      </w:r>
    </w:p>
    <w:p w:rsidR="00372E74" w:rsidRPr="00891C7B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события: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образовательное учреждение – детский сад №288</w:t>
      </w:r>
    </w:p>
    <w:p w:rsidR="00372E74" w:rsidRPr="00DF2DB0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Сроки реализации: </w:t>
      </w:r>
      <w:r w:rsidRPr="00DF2DB0">
        <w:rPr>
          <w:rFonts w:ascii="Times New Roman" w:hAnsi="Times New Roman"/>
          <w:color w:val="000000"/>
          <w:sz w:val="24"/>
          <w:szCs w:val="24"/>
          <w:lang w:eastAsia="ru-RU"/>
        </w:rPr>
        <w:t>01.10.19-11.10.19</w:t>
      </w:r>
    </w:p>
    <w:p w:rsidR="00372E74" w:rsidRPr="00891C7B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среднего и 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старшего дошкольного возраста, воспитатели,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специалисты ДОУ, 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родители.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b/>
          <w:color w:val="000000"/>
          <w:sz w:val="24"/>
          <w:szCs w:val="24"/>
          <w:lang w:eastAsia="ru-RU"/>
        </w:rPr>
        <w:t>Актуальность темы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 общении со сверстниками ребенок приобретает уникальный социальный опыт, который положительно скажется на становлении его личности.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Всем известно, что нынешнее поколение – это поколение, которое все свое свободное время проводит за компьютером. Часами дети играют в различные игры в Интернете, иногда даже опасные. Рано или поздно дети перестают воспринимать реальный мир, полностью погружаясь в виртуальный. К сожалению, сегодня мы наблюдаем разрушение игрового пространства детства. Исчезли шумные дворовые компании, забыты скакалки, мячи, городки. А ведь игра — это своеобразный результат освоения и присвоения ребенком социокультурного опыта, результат культурной самоидентификации. Именно в игре возникают основные психологические новообразования и развиваются волевые качества. Для решения этой проблемы было решено разработать и реализовать проект по развитию «дворовых» игр, в рамках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ДОУ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 проекта: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 обмен игровым опытом между детьми и их родителями, формирование интереса к совместной игре с правилами.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-приобщать детей к играм своих родителей, побуждать самостоятельно организовывать их в свободной деятельности;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меть справляться с поставленными логическими задачами;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читься работать в команде сообща;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- возрождать интерес к дворовым играм;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- формировать представления родителей о разнообразии игр с правилами,  о возрастных особенностях игровой деятельности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старшего дошкольного возраста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- повысить уровень общения родителей с детьми посредством  совместной игры, содействовать развитию взаимопонимания;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-привлечь родителей к сбору информационного и наглядного материала,  формировать активную позицию родителей в педагогическом процессе ДОУ.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Pr="00F06CCB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6CCB">
        <w:rPr>
          <w:rFonts w:ascii="Times New Roman" w:hAnsi="Times New Roman"/>
          <w:b/>
          <w:color w:val="000000"/>
          <w:sz w:val="24"/>
          <w:szCs w:val="24"/>
          <w:lang w:eastAsia="ru-RU"/>
        </w:rPr>
        <w:t>Ожидаемые результаты: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1. Развитие речи, мышления, воображения, любознательности, обогащение словарного запаса детей;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2. Игровой опыт детей станет обширнее и богаче;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3. Дети станут меньше времени уделять гаджетам, станут больше врмени проводить играя;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4. Родители поменяют тактику общения со своими детьми, поймут возможность игр для развития психических процессов детей (внимания, памяти, смекалки и т. д.)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5. Дети научатся использовать игры для развития общения со своими сверстниками, добиваясь дружбы с ними через игровой процесс.</w:t>
      </w: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E6614">
        <w:rPr>
          <w:rFonts w:ascii="Times New Roman" w:hAnsi="Times New Roman"/>
          <w:b/>
          <w:color w:val="000000"/>
          <w:sz w:val="24"/>
          <w:szCs w:val="24"/>
          <w:lang w:eastAsia="ru-RU"/>
        </w:rPr>
        <w:t>Материально - техническое обеспечение проекта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• Наглядный материал для проведения бесед и организованной деятельности с детьми;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• Раздаточный материал для проведения игр-эстафет (карточки, картинки и т. д.)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• Материал для методической копилки (картотека игр, загадки, стихотворения, материал для конкурсов)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• Материалы для организации подвижных игр (Резинки, скакалки, мячи, костюмы для переодевания, капроновые крышки для изготовления биты и пр.)</w:t>
      </w:r>
    </w:p>
    <w:p w:rsidR="00372E74" w:rsidRPr="00F06CCB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6CCB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Применяемые формы и методы работы: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Анкетирование родителей на предмет осведомленности детей об играх и их правилах, эстафеты, подвижные игры на прогулке, чтение художественной литературы, просмотр медиафайлов.</w:t>
      </w:r>
    </w:p>
    <w:p w:rsidR="00372E74" w:rsidRPr="00F06CCB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06CCB">
        <w:rPr>
          <w:rFonts w:ascii="Times New Roman" w:hAnsi="Times New Roman"/>
          <w:b/>
          <w:color w:val="000000"/>
          <w:sz w:val="24"/>
          <w:szCs w:val="24"/>
          <w:lang w:eastAsia="ru-RU"/>
        </w:rPr>
        <w:t>Этапы проекта:</w:t>
      </w: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7796"/>
      </w:tblGrid>
      <w:tr w:rsidR="00372E74" w:rsidRPr="00A71DD4" w:rsidTr="00A71DD4">
        <w:tc>
          <w:tcPr>
            <w:tcW w:w="2802" w:type="dxa"/>
          </w:tcPr>
          <w:p w:rsidR="00372E74" w:rsidRPr="00A71DD4" w:rsidRDefault="00372E74" w:rsidP="00CE325F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796" w:type="dxa"/>
          </w:tcPr>
          <w:p w:rsidR="00372E74" w:rsidRPr="00A71DD4" w:rsidRDefault="00372E74" w:rsidP="00CE325F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72E74" w:rsidRPr="00A71DD4" w:rsidTr="00A71DD4">
        <w:tc>
          <w:tcPr>
            <w:tcW w:w="2802" w:type="dxa"/>
          </w:tcPr>
          <w:p w:rsidR="00372E74" w:rsidRPr="00A71DD4" w:rsidRDefault="00372E74" w:rsidP="00CE325F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1-этап: Подготовительный</w:t>
            </w:r>
          </w:p>
        </w:tc>
        <w:tc>
          <w:tcPr>
            <w:tcW w:w="7796" w:type="dxa"/>
          </w:tcPr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Опрос родителей: анкетирование с целью выяснить насколько часто ребенок совместно с родителями играет в подвижные игры, с кем и как проводит время на прогулке;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Сбор и анализ информации, подбор иллюстраций и художественной литературы, материалов для реализации игр, подбор презентаций, подборка раздаточного материала для проведения игр и эстафет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первичной беседы с детьми на тему: «Что такое игра?», «Какие уличные игры вы знаете?», «В какие игры играете со своими друзьями дома?»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-Анализ результатов беседы.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E74" w:rsidRPr="00A71DD4" w:rsidTr="00A71DD4">
        <w:tc>
          <w:tcPr>
            <w:tcW w:w="2802" w:type="dxa"/>
          </w:tcPr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2-этап:                          Основной </w:t>
            </w:r>
          </w:p>
          <w:p w:rsidR="00372E74" w:rsidRPr="00A71DD4" w:rsidRDefault="00372E74" w:rsidP="00CE325F">
            <w:pPr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Просмотр презентаций об играх. Знакомство детей с дворовыми играми родителей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Консультации для родителей: «Какую роль игра имеет в жизни ребенка». 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Проведение игр на улице. Создание</w:t>
            </w:r>
            <w:r w:rsidRPr="00A71DD4">
              <w:rPr>
                <w:rFonts w:ascii="Times New Roman" w:hAnsi="Times New Roman"/>
                <w:sz w:val="24"/>
                <w:szCs w:val="24"/>
              </w:rPr>
              <w:t xml:space="preserve"> «игровых станций», где родители совместно с педагогами смогут презентовать одну или две игры для каждой группы (кроме воспитанников младшей группы). Дети могут совместно с педагогом могут переходить от станции к станции, тем самым попробовав сыграть в несколько игр.</w:t>
            </w:r>
          </w:p>
        </w:tc>
      </w:tr>
      <w:tr w:rsidR="00372E74" w:rsidRPr="00A71DD4" w:rsidTr="00A71DD4">
        <w:tc>
          <w:tcPr>
            <w:tcW w:w="2802" w:type="dxa"/>
          </w:tcPr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 этап:               Заключительный </w:t>
            </w:r>
          </w:p>
        </w:tc>
        <w:tc>
          <w:tcPr>
            <w:tcW w:w="7796" w:type="dxa"/>
          </w:tcPr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Рефлексия: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 проекта обсуждаются вместе с детьми. Им необходимо ответить на вопросы: Что нового мы узнали? Какие новые игры вы узнали? Какая игра вам понравилась больше всего? В какие игры можно играть на улице, какие дома?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1D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рефлексию не только с детьми, но и с родителями. Что нового узнали их дети? Что больше понравилось? Был ли полезен проект в воспитании детей дома? Что нужно изменить или учесть в следующий раз? Что удалось, что не удалось и почему?</w:t>
            </w:r>
          </w:p>
          <w:p w:rsidR="00372E74" w:rsidRPr="00A71DD4" w:rsidRDefault="00372E74" w:rsidP="00CE325F">
            <w:pPr>
              <w:shd w:val="clear" w:color="auto" w:fill="FFFFFF"/>
              <w:spacing w:after="150" w:line="240" w:lineRule="auto"/>
              <w:ind w:left="17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1E6614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Правила </w:t>
      </w: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E661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Казаки-разбойники</w:t>
      </w:r>
      <w:bookmarkStart w:id="0" w:name="_GoBack"/>
      <w:bookmarkEnd w:id="0"/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Правила игры варьируются по регионам и часто сильно упрощаются. Неизменно одно – играющие делятся на две команды («казаки» и «разбойники»). Тут же выбираются «атаманы» и определяется «поле боя» (за его пределами не играют). Казаки выбирают штаб, а разбойники придумывают пароли (один правильный, остальные – ложные).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Задача разбойников: захватить штаб казаков. Задача казаков: переловить всех разбойников и «выпытать» правильный пароль.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По сигналу разбойники разбегаются и прячутся, оставляя на асфальте стрелки, чтобы у казаков были подсказки, где их искать. Казаки в это время обустраивают «темницу» и придумывают, как будут «пытать» пленных (щекотать, пугать насекомыми, «жалить» крапивой и т. д.). Через некоторое время казаки отправляются искать разбойников. Если им это удается, то они сажают разбойника в «темницу», откуда он не имеет права убежать. Разбойники, в свою очередь, стараются подобраться к «штабу» и захватить его.</w:t>
      </w: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E661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Колечко-колечко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Выбирается водящий, остальные игроки садятся в ряд на скамейку и складывают ладошки лодочкой. Водящий берет любой мелкий предмет, это может быть настоящее колечко, камушек или очень мелкая игрушка. Водящий прячет предмет у себя в ладошках, также складывая их лодочкой. Затем он подходит по очереди к каждому игроку, приговаривая: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— Я ношу, ношу колечко и кому-то подарю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Водящий, вкладывая свои руки в руки участников, должен передать колечко любому из игроков так, чтобы остальные не догадались — кому именно. Игрок, получивший колечко, не должен подавать виду, что он его получил, и должен стараться сидеть с максимально невозмутимым лицом. После того, как водящий прошел всех игроков, он отходит от скамейки на несколько шагов и говорит: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— Колечко, колечко, выйди на крылечко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Игрок, у которого в руках оказалось колечко должен вскочить со скамейки и подбежать к водящему. Задача остальных игроков не дать ему убежать и постараться удержать. Если у получившего колечко получилось выбежать, водящим становится он. Если его удержали, водящий остается прежним.</w:t>
      </w: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E661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Выбивалы (Вышибалы)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Выбираются «вышибалы» (как правило, по 2 человека на каждую сторону). Они встают напротив друг друга на расстоянии примерно 10-</w:t>
      </w:r>
      <w:smartTag w:uri="urn:schemas-microsoft-com:office:smarttags" w:element="metricconverter">
        <w:smartTagPr>
          <w:attr w:name="ProductID" w:val="15 метров"/>
        </w:smartTagPr>
        <w:r w:rsidRPr="0077076C">
          <w:rPr>
            <w:rFonts w:ascii="Times New Roman" w:hAnsi="Times New Roman"/>
            <w:color w:val="000000"/>
            <w:sz w:val="24"/>
            <w:szCs w:val="24"/>
            <w:lang w:eastAsia="ru-RU"/>
          </w:rPr>
          <w:t>15 метров</w:t>
        </w:r>
      </w:smartTag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. «Вышибаемые» встают в центре площадки.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Задача «вышибал»: попасть мячом во всех игроков (если тебя коснулся мяч, уходишь с поля). Задача «вышибаемых»: быть ловким и быстрым и уворачиваться от мяча.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«Вышибаемые» могут ловить «ловушки» («картошку», «свечки»). Для этого нужно поймать мяч на лету и ни в коем случае не выпустить из рук. Если мяч коснулся земли, игрок считается «выбитым». «Ловушка» дает дополнительную «жизнь», которую можно оставить себе или поделиться ей с товарищем.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Когда в команде «вышибаемых» остается один игрок, он должен увернуться от мяча столько раз, сколько ему лет. Если удастся, команда возвращается на поле.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372E74" w:rsidRPr="001E661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E661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Резиночка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Просты и сложны одновременно. С одной стороны, не нужно ничего, кроме 3-</w:t>
      </w:r>
      <w:smartTag w:uri="urn:schemas-microsoft-com:office:smarttags" w:element="metricconverter">
        <w:smartTagPr>
          <w:attr w:name="ProductID" w:val="4 метров"/>
        </w:smartTagPr>
        <w:r w:rsidRPr="0077076C">
          <w:rPr>
            <w:rFonts w:ascii="Times New Roman" w:hAnsi="Times New Roman"/>
            <w:color w:val="000000"/>
            <w:sz w:val="24"/>
            <w:szCs w:val="24"/>
            <w:lang w:eastAsia="ru-RU"/>
          </w:rPr>
          <w:t>4 метров</w:t>
        </w:r>
      </w:smartTag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резинки. С другой, в уровнях и упражнениях можно запутаться (в детстве их все знали наизусть). Двое игроков натягивают резинку между собой, а третий прыгает.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Уровни: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резиночка на уровне щиколоток держащих (легкотня);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резиночка на уровне колен (справлялись почти все);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резиночка на уровне бедер (как-то умудрялись);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резиночка на талии (почти никому не удавалось);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резиночка на уровне груди и резиночка на уровне шее (за гранью фантастики).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На каждом уровне нужно выполнить определенный набор упражнений: бегунки, ступеньки, бантик, конвертик, кораблик и т. д. Количество игроков: 3-4 человека (вчетвером обычно играют парами).</w:t>
      </w:r>
    </w:p>
    <w:p w:rsidR="00372E74" w:rsidRPr="00786E2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786E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Горячая картошка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Игроки становятся в круг и перебрасываются «горячей картошкой» (мяч). Если кто-то замешкался и не отбил вовремя мяч, он садится в «котел» (центр круга). Сидя в «котле» можно попытаться поймать пролетающий над головой мяч, но при этом нельзя вставать с корточек. Если игроку в «котле» удалось поймать мяч, он освобождает себя и других пленных, а игрок, неудачно бросивший мяч занимает их место. Кроме того, игроки, перекидывающие «горячую картошку», могут специально освободить кого-то из «котла». Для этого он, отбивая мяч, должен попасть им в игрока, сидящего в центре круга.</w:t>
      </w:r>
    </w:p>
    <w:p w:rsidR="00372E74" w:rsidRPr="00786E2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786E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Краски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 игре сначала выбирается «продавец» (он же «черт») и «покупатель» (он же «монах»).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Все остальные были «красками». Каждая «краска» загадывала свой цвет и тихонько сообщала его «продавцу».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Итак, «краски» и «продавец» садились на скамеечку. 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«Покупатель»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Тук-тук.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Продавец: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Кто там?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Покупатель: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Я монах в синих штанах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Продавец: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Зачем пришел?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Покупатель: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За краской!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Продавец: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За какой?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Покупатель называет краску.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Если такой краски нет, продавец отвечает: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Такой краски у нас нет. Скачи по дорожке на одной ножке!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Тогда «покупатель» прыгает кружок на одной ножке вокруг скамейки (или рядом с ней) и возвращается за новой краской. Если же такая краска есть, «продавец» говорит:Есть такая. Платите столько-то (называет число, как правило, возраст игрока, но не показывает, кто это. «Покупатель» должен быстро расплатиться (похлопать по ладошке «продавца» столько раз, сколько нужно «заплатить»). «Краска» в это время вскакивала со скамейки и убегала так далеко, как могла. После этого «покупатель» должен был поймать краску. Если получалось — пойманный игрок становился «покупателем». Если «краске» удавалось вернуться на скамейку непойманной, игра начиналась сначала с прежним «покупателем».</w:t>
      </w:r>
    </w:p>
    <w:p w:rsidR="00372E7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2E74" w:rsidRPr="00786E24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786E24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Правила игры «Цепи – цепи»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Понадобится просторная площадка и много желающих. Чем больше игроков, тем лучше, но не меньше шести человек. Мы часто играли на школьных переменках. Перед школой было достаточно места для игры, и игроки были самые разновозрастные (от малышей до старшеклассников). Все игроки делились на две команды поровну. Команды становились друг напротив друга в шеренги и брались за руки, образовав «крепкие цепи».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Теперь игроки одной из команд кричат: «Цепи – цепи, разбейте нас!» или, еще вариант: «Цепи кованы, раскуйте нас!». Вторая команда спрашивает: «Кого из нас?»</w:t>
      </w:r>
    </w:p>
    <w:p w:rsidR="00372E74" w:rsidRPr="0077076C" w:rsidRDefault="00372E74" w:rsidP="00CE325F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076C">
        <w:rPr>
          <w:rFonts w:ascii="Times New Roman" w:hAnsi="Times New Roman"/>
          <w:color w:val="000000"/>
          <w:sz w:val="24"/>
          <w:szCs w:val="24"/>
          <w:lang w:eastAsia="ru-RU"/>
        </w:rPr>
        <w:t>Противоположная команда, посоветовавшись, называет имя игрока, который будет «разбивать» (обычно выбирают самого слабого). Этот человек бежит со всей силы и пытается разорвать сцепившиеся руки противников (опять же, выбирает «самое слабое звено»). Если ему удалось разорвать цепь, то он забирает одного из двух игроков, между которыми прорвался и возвращается с добычей в свою команду. Если не удалось расцепить руки, неудачливый игрок остается у противника. Игра «Цепи – цепи» продолжается до тех пор, пока в одной из команд не останется один игрок.</w:t>
      </w:r>
    </w:p>
    <w:sectPr w:rsidR="00372E74" w:rsidRPr="0077076C" w:rsidSect="00122A6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76C"/>
    <w:rsid w:val="000003C8"/>
    <w:rsid w:val="000004B1"/>
    <w:rsid w:val="00001073"/>
    <w:rsid w:val="00001E30"/>
    <w:rsid w:val="00002FE5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5CE"/>
    <w:rsid w:val="00017F69"/>
    <w:rsid w:val="00020EA2"/>
    <w:rsid w:val="0002191E"/>
    <w:rsid w:val="00022C90"/>
    <w:rsid w:val="000241CC"/>
    <w:rsid w:val="000245BB"/>
    <w:rsid w:val="000255F0"/>
    <w:rsid w:val="00025876"/>
    <w:rsid w:val="000305C6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A7B"/>
    <w:rsid w:val="00044FE6"/>
    <w:rsid w:val="000450E1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5267"/>
    <w:rsid w:val="00056E87"/>
    <w:rsid w:val="000575F8"/>
    <w:rsid w:val="000605E8"/>
    <w:rsid w:val="00060997"/>
    <w:rsid w:val="00061AA1"/>
    <w:rsid w:val="00061E4D"/>
    <w:rsid w:val="00061F4A"/>
    <w:rsid w:val="00062A00"/>
    <w:rsid w:val="00063B2C"/>
    <w:rsid w:val="000641EF"/>
    <w:rsid w:val="00064344"/>
    <w:rsid w:val="0006489F"/>
    <w:rsid w:val="00064AB2"/>
    <w:rsid w:val="00065525"/>
    <w:rsid w:val="0007041F"/>
    <w:rsid w:val="00071B3B"/>
    <w:rsid w:val="00073B0D"/>
    <w:rsid w:val="0007416F"/>
    <w:rsid w:val="000755F7"/>
    <w:rsid w:val="00077438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2EA7"/>
    <w:rsid w:val="00093805"/>
    <w:rsid w:val="00093BF7"/>
    <w:rsid w:val="000949D9"/>
    <w:rsid w:val="00095D07"/>
    <w:rsid w:val="00096192"/>
    <w:rsid w:val="00096880"/>
    <w:rsid w:val="00096F96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35D8"/>
    <w:rsid w:val="000B4226"/>
    <w:rsid w:val="000B443F"/>
    <w:rsid w:val="000B445B"/>
    <w:rsid w:val="000B4C67"/>
    <w:rsid w:val="000B5849"/>
    <w:rsid w:val="000B6F07"/>
    <w:rsid w:val="000B7AAC"/>
    <w:rsid w:val="000B7E4E"/>
    <w:rsid w:val="000C286A"/>
    <w:rsid w:val="000C5C61"/>
    <w:rsid w:val="000C6FF4"/>
    <w:rsid w:val="000D01A1"/>
    <w:rsid w:val="000D1840"/>
    <w:rsid w:val="000D48CE"/>
    <w:rsid w:val="000D5FA3"/>
    <w:rsid w:val="000D672E"/>
    <w:rsid w:val="000D6C6F"/>
    <w:rsid w:val="000D7464"/>
    <w:rsid w:val="000D7496"/>
    <w:rsid w:val="000E0E05"/>
    <w:rsid w:val="000E1996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264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03E4"/>
    <w:rsid w:val="00115D33"/>
    <w:rsid w:val="00116DE6"/>
    <w:rsid w:val="00117503"/>
    <w:rsid w:val="0012037C"/>
    <w:rsid w:val="0012037D"/>
    <w:rsid w:val="001204F4"/>
    <w:rsid w:val="00120B26"/>
    <w:rsid w:val="001215FF"/>
    <w:rsid w:val="00122373"/>
    <w:rsid w:val="00122A64"/>
    <w:rsid w:val="00122C33"/>
    <w:rsid w:val="00123DC7"/>
    <w:rsid w:val="001249D7"/>
    <w:rsid w:val="00126F41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809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0016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1C5C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4DCB"/>
    <w:rsid w:val="001C5AF0"/>
    <w:rsid w:val="001C5E1E"/>
    <w:rsid w:val="001C6F73"/>
    <w:rsid w:val="001D01E2"/>
    <w:rsid w:val="001D1D48"/>
    <w:rsid w:val="001D32BA"/>
    <w:rsid w:val="001D68B4"/>
    <w:rsid w:val="001D6C67"/>
    <w:rsid w:val="001D6CB6"/>
    <w:rsid w:val="001E0129"/>
    <w:rsid w:val="001E0AD9"/>
    <w:rsid w:val="001E116A"/>
    <w:rsid w:val="001E2928"/>
    <w:rsid w:val="001E427C"/>
    <w:rsid w:val="001E463A"/>
    <w:rsid w:val="001E5164"/>
    <w:rsid w:val="001E6614"/>
    <w:rsid w:val="001E7081"/>
    <w:rsid w:val="001E730A"/>
    <w:rsid w:val="001E7937"/>
    <w:rsid w:val="001E7B2C"/>
    <w:rsid w:val="001F0664"/>
    <w:rsid w:val="001F28A4"/>
    <w:rsid w:val="001F30C9"/>
    <w:rsid w:val="001F41E0"/>
    <w:rsid w:val="001F4476"/>
    <w:rsid w:val="001F5039"/>
    <w:rsid w:val="001F5DA0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228C"/>
    <w:rsid w:val="00215A5C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174"/>
    <w:rsid w:val="00226379"/>
    <w:rsid w:val="00226927"/>
    <w:rsid w:val="00226F04"/>
    <w:rsid w:val="00227684"/>
    <w:rsid w:val="00230D8A"/>
    <w:rsid w:val="00231C36"/>
    <w:rsid w:val="00234577"/>
    <w:rsid w:val="00235ED5"/>
    <w:rsid w:val="00236AE0"/>
    <w:rsid w:val="00236F9E"/>
    <w:rsid w:val="0023707E"/>
    <w:rsid w:val="002377D0"/>
    <w:rsid w:val="00237D4F"/>
    <w:rsid w:val="00240E3B"/>
    <w:rsid w:val="00242247"/>
    <w:rsid w:val="00242C03"/>
    <w:rsid w:val="00242D60"/>
    <w:rsid w:val="002459AE"/>
    <w:rsid w:val="00246383"/>
    <w:rsid w:val="0024721B"/>
    <w:rsid w:val="002501DF"/>
    <w:rsid w:val="002516C9"/>
    <w:rsid w:val="00251B85"/>
    <w:rsid w:val="00252E90"/>
    <w:rsid w:val="002548AA"/>
    <w:rsid w:val="00254C83"/>
    <w:rsid w:val="0025577C"/>
    <w:rsid w:val="00255955"/>
    <w:rsid w:val="0025718A"/>
    <w:rsid w:val="00260A59"/>
    <w:rsid w:val="0026121E"/>
    <w:rsid w:val="00262A34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28E0"/>
    <w:rsid w:val="00273E9C"/>
    <w:rsid w:val="0027438F"/>
    <w:rsid w:val="00274724"/>
    <w:rsid w:val="00274C1A"/>
    <w:rsid w:val="00275CA9"/>
    <w:rsid w:val="00277C80"/>
    <w:rsid w:val="00280109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885"/>
    <w:rsid w:val="002A1DA5"/>
    <w:rsid w:val="002A3184"/>
    <w:rsid w:val="002A3983"/>
    <w:rsid w:val="002A4E54"/>
    <w:rsid w:val="002A751A"/>
    <w:rsid w:val="002A7888"/>
    <w:rsid w:val="002A79BC"/>
    <w:rsid w:val="002B01A1"/>
    <w:rsid w:val="002B06D1"/>
    <w:rsid w:val="002B070C"/>
    <w:rsid w:val="002B0E51"/>
    <w:rsid w:val="002B14E3"/>
    <w:rsid w:val="002B194B"/>
    <w:rsid w:val="002B1EDB"/>
    <w:rsid w:val="002B47B0"/>
    <w:rsid w:val="002B4A80"/>
    <w:rsid w:val="002B4C92"/>
    <w:rsid w:val="002B63C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25B7"/>
    <w:rsid w:val="002D30E1"/>
    <w:rsid w:val="002D35F5"/>
    <w:rsid w:val="002D3E6B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17A22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5AB"/>
    <w:rsid w:val="00333C70"/>
    <w:rsid w:val="00335F72"/>
    <w:rsid w:val="00340C74"/>
    <w:rsid w:val="00340EB9"/>
    <w:rsid w:val="003413BC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1CAD"/>
    <w:rsid w:val="003620AB"/>
    <w:rsid w:val="003627A0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2E74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4406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C4FE0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37D6"/>
    <w:rsid w:val="003E4E7B"/>
    <w:rsid w:val="003E4F62"/>
    <w:rsid w:val="003F01AF"/>
    <w:rsid w:val="003F04FE"/>
    <w:rsid w:val="003F2B34"/>
    <w:rsid w:val="003F2BED"/>
    <w:rsid w:val="003F2CF6"/>
    <w:rsid w:val="003F2F1A"/>
    <w:rsid w:val="003F3E19"/>
    <w:rsid w:val="003F5FCC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1636"/>
    <w:rsid w:val="00412619"/>
    <w:rsid w:val="0041283E"/>
    <w:rsid w:val="00414688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163"/>
    <w:rsid w:val="00426641"/>
    <w:rsid w:val="004266E3"/>
    <w:rsid w:val="00426C2E"/>
    <w:rsid w:val="00430A8B"/>
    <w:rsid w:val="0043189C"/>
    <w:rsid w:val="004319C9"/>
    <w:rsid w:val="00433366"/>
    <w:rsid w:val="00435611"/>
    <w:rsid w:val="00435D41"/>
    <w:rsid w:val="00436C74"/>
    <w:rsid w:val="00436D44"/>
    <w:rsid w:val="00443F20"/>
    <w:rsid w:val="004449C1"/>
    <w:rsid w:val="00444B2E"/>
    <w:rsid w:val="004457AF"/>
    <w:rsid w:val="004469EB"/>
    <w:rsid w:val="00446DD6"/>
    <w:rsid w:val="00446EF0"/>
    <w:rsid w:val="00447077"/>
    <w:rsid w:val="00447D6B"/>
    <w:rsid w:val="00451282"/>
    <w:rsid w:val="00453268"/>
    <w:rsid w:val="00453BD6"/>
    <w:rsid w:val="00455153"/>
    <w:rsid w:val="00455B08"/>
    <w:rsid w:val="004565B6"/>
    <w:rsid w:val="00457729"/>
    <w:rsid w:val="00463805"/>
    <w:rsid w:val="00463D42"/>
    <w:rsid w:val="0046523B"/>
    <w:rsid w:val="004666EA"/>
    <w:rsid w:val="0046791F"/>
    <w:rsid w:val="00470EEE"/>
    <w:rsid w:val="00471302"/>
    <w:rsid w:val="004713C3"/>
    <w:rsid w:val="00472FC2"/>
    <w:rsid w:val="004735A1"/>
    <w:rsid w:val="00474316"/>
    <w:rsid w:val="00476DF5"/>
    <w:rsid w:val="00476E8D"/>
    <w:rsid w:val="00477F4F"/>
    <w:rsid w:val="0048056D"/>
    <w:rsid w:val="00481D12"/>
    <w:rsid w:val="00482127"/>
    <w:rsid w:val="004829D5"/>
    <w:rsid w:val="00483A04"/>
    <w:rsid w:val="00484952"/>
    <w:rsid w:val="0048753B"/>
    <w:rsid w:val="00487E97"/>
    <w:rsid w:val="00490028"/>
    <w:rsid w:val="00490974"/>
    <w:rsid w:val="00490BDC"/>
    <w:rsid w:val="00490F5C"/>
    <w:rsid w:val="004915F6"/>
    <w:rsid w:val="00492AED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4F9"/>
    <w:rsid w:val="00496F51"/>
    <w:rsid w:val="00497EE9"/>
    <w:rsid w:val="004A4C66"/>
    <w:rsid w:val="004A6494"/>
    <w:rsid w:val="004A77A7"/>
    <w:rsid w:val="004B031B"/>
    <w:rsid w:val="004B084B"/>
    <w:rsid w:val="004B3B10"/>
    <w:rsid w:val="004B44E8"/>
    <w:rsid w:val="004B4743"/>
    <w:rsid w:val="004B4F60"/>
    <w:rsid w:val="004B6EAE"/>
    <w:rsid w:val="004B71AE"/>
    <w:rsid w:val="004B75E0"/>
    <w:rsid w:val="004B79EC"/>
    <w:rsid w:val="004C06FE"/>
    <w:rsid w:val="004C1B61"/>
    <w:rsid w:val="004C3A6B"/>
    <w:rsid w:val="004C49EC"/>
    <w:rsid w:val="004C4E9A"/>
    <w:rsid w:val="004C56F8"/>
    <w:rsid w:val="004C584F"/>
    <w:rsid w:val="004C6309"/>
    <w:rsid w:val="004C67AF"/>
    <w:rsid w:val="004C6A75"/>
    <w:rsid w:val="004C7551"/>
    <w:rsid w:val="004D02E3"/>
    <w:rsid w:val="004D06DE"/>
    <w:rsid w:val="004D14C7"/>
    <w:rsid w:val="004D1919"/>
    <w:rsid w:val="004D264B"/>
    <w:rsid w:val="004D4FA8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4F7565"/>
    <w:rsid w:val="00502B51"/>
    <w:rsid w:val="00503604"/>
    <w:rsid w:val="00503B11"/>
    <w:rsid w:val="005053BB"/>
    <w:rsid w:val="00506102"/>
    <w:rsid w:val="0050789C"/>
    <w:rsid w:val="0051023B"/>
    <w:rsid w:val="0051051C"/>
    <w:rsid w:val="00510943"/>
    <w:rsid w:val="005115F4"/>
    <w:rsid w:val="005119C8"/>
    <w:rsid w:val="00511B72"/>
    <w:rsid w:val="00511F6B"/>
    <w:rsid w:val="00512C90"/>
    <w:rsid w:val="0051351D"/>
    <w:rsid w:val="00513C80"/>
    <w:rsid w:val="00515398"/>
    <w:rsid w:val="0051690E"/>
    <w:rsid w:val="00516A19"/>
    <w:rsid w:val="00516D21"/>
    <w:rsid w:val="005173B5"/>
    <w:rsid w:val="00522554"/>
    <w:rsid w:val="00523F63"/>
    <w:rsid w:val="00524DCD"/>
    <w:rsid w:val="00526654"/>
    <w:rsid w:val="00532F7E"/>
    <w:rsid w:val="005332EC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B68"/>
    <w:rsid w:val="00545EB7"/>
    <w:rsid w:val="00546DE5"/>
    <w:rsid w:val="00550638"/>
    <w:rsid w:val="00550CA6"/>
    <w:rsid w:val="00551353"/>
    <w:rsid w:val="00552A3E"/>
    <w:rsid w:val="00552A75"/>
    <w:rsid w:val="0055528F"/>
    <w:rsid w:val="00555581"/>
    <w:rsid w:val="00556068"/>
    <w:rsid w:val="00556756"/>
    <w:rsid w:val="00557C62"/>
    <w:rsid w:val="00560F72"/>
    <w:rsid w:val="00561EDE"/>
    <w:rsid w:val="0056264F"/>
    <w:rsid w:val="00562D28"/>
    <w:rsid w:val="00564261"/>
    <w:rsid w:val="00564CC1"/>
    <w:rsid w:val="005672F4"/>
    <w:rsid w:val="0056760D"/>
    <w:rsid w:val="00570162"/>
    <w:rsid w:val="00570753"/>
    <w:rsid w:val="00571B71"/>
    <w:rsid w:val="00571D09"/>
    <w:rsid w:val="00573E09"/>
    <w:rsid w:val="00574865"/>
    <w:rsid w:val="005751C9"/>
    <w:rsid w:val="00575BEB"/>
    <w:rsid w:val="00577549"/>
    <w:rsid w:val="00580FE8"/>
    <w:rsid w:val="005813FF"/>
    <w:rsid w:val="00582046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0910"/>
    <w:rsid w:val="005A3668"/>
    <w:rsid w:val="005A3F90"/>
    <w:rsid w:val="005A4AC2"/>
    <w:rsid w:val="005A5410"/>
    <w:rsid w:val="005A5940"/>
    <w:rsid w:val="005A6169"/>
    <w:rsid w:val="005A7F8B"/>
    <w:rsid w:val="005A7FB8"/>
    <w:rsid w:val="005B0343"/>
    <w:rsid w:val="005B0AEB"/>
    <w:rsid w:val="005B12AC"/>
    <w:rsid w:val="005B13A2"/>
    <w:rsid w:val="005B1F4F"/>
    <w:rsid w:val="005B27A8"/>
    <w:rsid w:val="005B2B2C"/>
    <w:rsid w:val="005B4D09"/>
    <w:rsid w:val="005B50C5"/>
    <w:rsid w:val="005B5EC8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C5D36"/>
    <w:rsid w:val="005D0060"/>
    <w:rsid w:val="005D04A0"/>
    <w:rsid w:val="005D0B53"/>
    <w:rsid w:val="005D0D19"/>
    <w:rsid w:val="005D192E"/>
    <w:rsid w:val="005D2055"/>
    <w:rsid w:val="005D292B"/>
    <w:rsid w:val="005D2D7C"/>
    <w:rsid w:val="005D2EBA"/>
    <w:rsid w:val="005D334C"/>
    <w:rsid w:val="005D48B6"/>
    <w:rsid w:val="005D4A1B"/>
    <w:rsid w:val="005D5B12"/>
    <w:rsid w:val="005D5DA4"/>
    <w:rsid w:val="005D7AF7"/>
    <w:rsid w:val="005E04F9"/>
    <w:rsid w:val="005E1900"/>
    <w:rsid w:val="005E1CAD"/>
    <w:rsid w:val="005E2335"/>
    <w:rsid w:val="005E2AA4"/>
    <w:rsid w:val="005E3043"/>
    <w:rsid w:val="005E40D2"/>
    <w:rsid w:val="005E4FDB"/>
    <w:rsid w:val="005E5A26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42CF"/>
    <w:rsid w:val="006156E1"/>
    <w:rsid w:val="0061634A"/>
    <w:rsid w:val="00616ABE"/>
    <w:rsid w:val="00617529"/>
    <w:rsid w:val="00617D20"/>
    <w:rsid w:val="00617FD2"/>
    <w:rsid w:val="00620B49"/>
    <w:rsid w:val="00620E02"/>
    <w:rsid w:val="00621CD3"/>
    <w:rsid w:val="0062390E"/>
    <w:rsid w:val="006251D5"/>
    <w:rsid w:val="006252C0"/>
    <w:rsid w:val="00625ED8"/>
    <w:rsid w:val="00626B75"/>
    <w:rsid w:val="006278E0"/>
    <w:rsid w:val="00627BD5"/>
    <w:rsid w:val="00630AFC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36D05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14A1"/>
    <w:rsid w:val="00663B05"/>
    <w:rsid w:val="00664F1B"/>
    <w:rsid w:val="00665060"/>
    <w:rsid w:val="00665B02"/>
    <w:rsid w:val="0066628D"/>
    <w:rsid w:val="006668A4"/>
    <w:rsid w:val="00666E50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80330"/>
    <w:rsid w:val="006818D7"/>
    <w:rsid w:val="00682A6D"/>
    <w:rsid w:val="00683338"/>
    <w:rsid w:val="00683806"/>
    <w:rsid w:val="006860DD"/>
    <w:rsid w:val="00686BE1"/>
    <w:rsid w:val="0068725E"/>
    <w:rsid w:val="00690D49"/>
    <w:rsid w:val="00692DD7"/>
    <w:rsid w:val="00693237"/>
    <w:rsid w:val="00693ECA"/>
    <w:rsid w:val="00694C51"/>
    <w:rsid w:val="006954D7"/>
    <w:rsid w:val="006958FB"/>
    <w:rsid w:val="006970C3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2292"/>
    <w:rsid w:val="006B5120"/>
    <w:rsid w:val="006B5C2D"/>
    <w:rsid w:val="006B5D02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0F6"/>
    <w:rsid w:val="006D24AB"/>
    <w:rsid w:val="006D2F68"/>
    <w:rsid w:val="006D3A9E"/>
    <w:rsid w:val="006D4109"/>
    <w:rsid w:val="006D5763"/>
    <w:rsid w:val="006D5815"/>
    <w:rsid w:val="006D7E0C"/>
    <w:rsid w:val="006E07CD"/>
    <w:rsid w:val="006E0F96"/>
    <w:rsid w:val="006E10DC"/>
    <w:rsid w:val="006E1652"/>
    <w:rsid w:val="006E2AB1"/>
    <w:rsid w:val="006E3647"/>
    <w:rsid w:val="006E398B"/>
    <w:rsid w:val="006E404F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3685"/>
    <w:rsid w:val="006F3D4D"/>
    <w:rsid w:val="006F4BEA"/>
    <w:rsid w:val="006F61BA"/>
    <w:rsid w:val="006F6510"/>
    <w:rsid w:val="006F7A89"/>
    <w:rsid w:val="006F7BED"/>
    <w:rsid w:val="00700954"/>
    <w:rsid w:val="00700DDC"/>
    <w:rsid w:val="0070159F"/>
    <w:rsid w:val="00701A50"/>
    <w:rsid w:val="00703008"/>
    <w:rsid w:val="007039F9"/>
    <w:rsid w:val="007045EA"/>
    <w:rsid w:val="00704FD7"/>
    <w:rsid w:val="00706638"/>
    <w:rsid w:val="0070714B"/>
    <w:rsid w:val="007106F2"/>
    <w:rsid w:val="00711A13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302"/>
    <w:rsid w:val="00717883"/>
    <w:rsid w:val="00720312"/>
    <w:rsid w:val="00721865"/>
    <w:rsid w:val="00721EBC"/>
    <w:rsid w:val="007226E8"/>
    <w:rsid w:val="00723300"/>
    <w:rsid w:val="00724A0C"/>
    <w:rsid w:val="0072573D"/>
    <w:rsid w:val="007301E0"/>
    <w:rsid w:val="00732141"/>
    <w:rsid w:val="0073225F"/>
    <w:rsid w:val="00732388"/>
    <w:rsid w:val="0073281F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47849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B1C"/>
    <w:rsid w:val="00762EAA"/>
    <w:rsid w:val="00763C93"/>
    <w:rsid w:val="00763CEC"/>
    <w:rsid w:val="00763FE7"/>
    <w:rsid w:val="007642DE"/>
    <w:rsid w:val="007664B1"/>
    <w:rsid w:val="0077076C"/>
    <w:rsid w:val="00771AE3"/>
    <w:rsid w:val="00772E25"/>
    <w:rsid w:val="00777CF6"/>
    <w:rsid w:val="007804C8"/>
    <w:rsid w:val="007810C9"/>
    <w:rsid w:val="00781BC9"/>
    <w:rsid w:val="00781E0B"/>
    <w:rsid w:val="007821D9"/>
    <w:rsid w:val="00782F9A"/>
    <w:rsid w:val="00784055"/>
    <w:rsid w:val="00785EB1"/>
    <w:rsid w:val="00786E24"/>
    <w:rsid w:val="00790720"/>
    <w:rsid w:val="00790FA6"/>
    <w:rsid w:val="00793910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0F4"/>
    <w:rsid w:val="007B0253"/>
    <w:rsid w:val="007B0C9A"/>
    <w:rsid w:val="007B10B9"/>
    <w:rsid w:val="007B12AB"/>
    <w:rsid w:val="007B1C23"/>
    <w:rsid w:val="007B1D71"/>
    <w:rsid w:val="007B3A09"/>
    <w:rsid w:val="007B3C07"/>
    <w:rsid w:val="007B3DB0"/>
    <w:rsid w:val="007B414C"/>
    <w:rsid w:val="007B45C4"/>
    <w:rsid w:val="007B4727"/>
    <w:rsid w:val="007B67F5"/>
    <w:rsid w:val="007C1FB2"/>
    <w:rsid w:val="007C2382"/>
    <w:rsid w:val="007C328B"/>
    <w:rsid w:val="007C41E2"/>
    <w:rsid w:val="007C4662"/>
    <w:rsid w:val="007C6683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4CB3"/>
    <w:rsid w:val="007D55D1"/>
    <w:rsid w:val="007D68C2"/>
    <w:rsid w:val="007D6DBC"/>
    <w:rsid w:val="007D7C13"/>
    <w:rsid w:val="007D7E04"/>
    <w:rsid w:val="007E0866"/>
    <w:rsid w:val="007E0CD3"/>
    <w:rsid w:val="007E0DC7"/>
    <w:rsid w:val="007E14C9"/>
    <w:rsid w:val="007E2804"/>
    <w:rsid w:val="007E2B72"/>
    <w:rsid w:val="007E2D16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71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25E6"/>
    <w:rsid w:val="00803C60"/>
    <w:rsid w:val="0080495F"/>
    <w:rsid w:val="00804A69"/>
    <w:rsid w:val="00805149"/>
    <w:rsid w:val="00805406"/>
    <w:rsid w:val="00806A29"/>
    <w:rsid w:val="008074FD"/>
    <w:rsid w:val="00807A6B"/>
    <w:rsid w:val="00807EE9"/>
    <w:rsid w:val="00810683"/>
    <w:rsid w:val="00810FA8"/>
    <w:rsid w:val="00812798"/>
    <w:rsid w:val="00814B77"/>
    <w:rsid w:val="00815011"/>
    <w:rsid w:val="0081641D"/>
    <w:rsid w:val="00817407"/>
    <w:rsid w:val="0082176A"/>
    <w:rsid w:val="0082554D"/>
    <w:rsid w:val="00830989"/>
    <w:rsid w:val="008338CB"/>
    <w:rsid w:val="0083408D"/>
    <w:rsid w:val="00834EDA"/>
    <w:rsid w:val="00835294"/>
    <w:rsid w:val="00835C5D"/>
    <w:rsid w:val="008362BB"/>
    <w:rsid w:val="008368A5"/>
    <w:rsid w:val="00836B9F"/>
    <w:rsid w:val="008379D6"/>
    <w:rsid w:val="00840159"/>
    <w:rsid w:val="0084016E"/>
    <w:rsid w:val="00840E17"/>
    <w:rsid w:val="00842F86"/>
    <w:rsid w:val="008438D2"/>
    <w:rsid w:val="00844F60"/>
    <w:rsid w:val="0084532A"/>
    <w:rsid w:val="00846966"/>
    <w:rsid w:val="00851096"/>
    <w:rsid w:val="0085148E"/>
    <w:rsid w:val="0085201C"/>
    <w:rsid w:val="00852A0C"/>
    <w:rsid w:val="008542FC"/>
    <w:rsid w:val="008554FF"/>
    <w:rsid w:val="008557DA"/>
    <w:rsid w:val="00856240"/>
    <w:rsid w:val="008574A0"/>
    <w:rsid w:val="00857CF4"/>
    <w:rsid w:val="00860614"/>
    <w:rsid w:val="00860AD6"/>
    <w:rsid w:val="00860F21"/>
    <w:rsid w:val="00861110"/>
    <w:rsid w:val="008611FC"/>
    <w:rsid w:val="008615B1"/>
    <w:rsid w:val="00863930"/>
    <w:rsid w:val="00864716"/>
    <w:rsid w:val="00865E37"/>
    <w:rsid w:val="00871DD5"/>
    <w:rsid w:val="0087543C"/>
    <w:rsid w:val="0087587F"/>
    <w:rsid w:val="0087614B"/>
    <w:rsid w:val="00876F7D"/>
    <w:rsid w:val="0087768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1C7B"/>
    <w:rsid w:val="00892705"/>
    <w:rsid w:val="00892F90"/>
    <w:rsid w:val="00893628"/>
    <w:rsid w:val="008938A2"/>
    <w:rsid w:val="00893932"/>
    <w:rsid w:val="00894478"/>
    <w:rsid w:val="00894527"/>
    <w:rsid w:val="00896E92"/>
    <w:rsid w:val="00897BA8"/>
    <w:rsid w:val="00897C20"/>
    <w:rsid w:val="00897EF6"/>
    <w:rsid w:val="008A05AF"/>
    <w:rsid w:val="008A1C74"/>
    <w:rsid w:val="008A1F83"/>
    <w:rsid w:val="008A2D61"/>
    <w:rsid w:val="008A3034"/>
    <w:rsid w:val="008A375F"/>
    <w:rsid w:val="008A4803"/>
    <w:rsid w:val="008A526F"/>
    <w:rsid w:val="008A5289"/>
    <w:rsid w:val="008A53CD"/>
    <w:rsid w:val="008A5C1D"/>
    <w:rsid w:val="008A6AA6"/>
    <w:rsid w:val="008A6AB7"/>
    <w:rsid w:val="008A737F"/>
    <w:rsid w:val="008B05FD"/>
    <w:rsid w:val="008B09BE"/>
    <w:rsid w:val="008B0B80"/>
    <w:rsid w:val="008B18A2"/>
    <w:rsid w:val="008B20DA"/>
    <w:rsid w:val="008B2909"/>
    <w:rsid w:val="008B3075"/>
    <w:rsid w:val="008B3961"/>
    <w:rsid w:val="008B3BE3"/>
    <w:rsid w:val="008B4BF0"/>
    <w:rsid w:val="008C09E1"/>
    <w:rsid w:val="008C0F2D"/>
    <w:rsid w:val="008C3981"/>
    <w:rsid w:val="008C4038"/>
    <w:rsid w:val="008C52DD"/>
    <w:rsid w:val="008C636D"/>
    <w:rsid w:val="008D0182"/>
    <w:rsid w:val="008D02F1"/>
    <w:rsid w:val="008D0478"/>
    <w:rsid w:val="008D0984"/>
    <w:rsid w:val="008D1698"/>
    <w:rsid w:val="008D1C81"/>
    <w:rsid w:val="008D2C51"/>
    <w:rsid w:val="008D3D22"/>
    <w:rsid w:val="008D402F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57E4"/>
    <w:rsid w:val="008F012E"/>
    <w:rsid w:val="008F0693"/>
    <w:rsid w:val="008F14A7"/>
    <w:rsid w:val="008F278E"/>
    <w:rsid w:val="008F3C0D"/>
    <w:rsid w:val="008F4357"/>
    <w:rsid w:val="008F5E35"/>
    <w:rsid w:val="008F670E"/>
    <w:rsid w:val="00900B45"/>
    <w:rsid w:val="009020EC"/>
    <w:rsid w:val="00904B12"/>
    <w:rsid w:val="00905B7F"/>
    <w:rsid w:val="00905CE3"/>
    <w:rsid w:val="00906662"/>
    <w:rsid w:val="0090695F"/>
    <w:rsid w:val="00907A30"/>
    <w:rsid w:val="009103D1"/>
    <w:rsid w:val="00910725"/>
    <w:rsid w:val="00910CEE"/>
    <w:rsid w:val="00911A7B"/>
    <w:rsid w:val="00911DFA"/>
    <w:rsid w:val="009142F9"/>
    <w:rsid w:val="00914D41"/>
    <w:rsid w:val="00915ECA"/>
    <w:rsid w:val="00916922"/>
    <w:rsid w:val="009169E8"/>
    <w:rsid w:val="0091785F"/>
    <w:rsid w:val="00917DBA"/>
    <w:rsid w:val="009258CF"/>
    <w:rsid w:val="00927121"/>
    <w:rsid w:val="0093090A"/>
    <w:rsid w:val="00932621"/>
    <w:rsid w:val="0093364C"/>
    <w:rsid w:val="009342A8"/>
    <w:rsid w:val="009345C1"/>
    <w:rsid w:val="009358FC"/>
    <w:rsid w:val="009365E6"/>
    <w:rsid w:val="00940284"/>
    <w:rsid w:val="00940998"/>
    <w:rsid w:val="00940C8C"/>
    <w:rsid w:val="00940D91"/>
    <w:rsid w:val="009428B7"/>
    <w:rsid w:val="00943BB7"/>
    <w:rsid w:val="00944A86"/>
    <w:rsid w:val="00946CE6"/>
    <w:rsid w:val="00946E6F"/>
    <w:rsid w:val="00947886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B91"/>
    <w:rsid w:val="00960DEB"/>
    <w:rsid w:val="00960FA3"/>
    <w:rsid w:val="00961ACF"/>
    <w:rsid w:val="00965307"/>
    <w:rsid w:val="00965C31"/>
    <w:rsid w:val="009664E5"/>
    <w:rsid w:val="009665F1"/>
    <w:rsid w:val="009669AC"/>
    <w:rsid w:val="0097291B"/>
    <w:rsid w:val="00972F3B"/>
    <w:rsid w:val="009757A3"/>
    <w:rsid w:val="00975EA3"/>
    <w:rsid w:val="0097659F"/>
    <w:rsid w:val="00976B8B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3142"/>
    <w:rsid w:val="009A4AB9"/>
    <w:rsid w:val="009A58A5"/>
    <w:rsid w:val="009B1A1C"/>
    <w:rsid w:val="009B4E37"/>
    <w:rsid w:val="009B664D"/>
    <w:rsid w:val="009B6DE0"/>
    <w:rsid w:val="009C27F8"/>
    <w:rsid w:val="009C43BF"/>
    <w:rsid w:val="009C4938"/>
    <w:rsid w:val="009C675F"/>
    <w:rsid w:val="009C6814"/>
    <w:rsid w:val="009D053A"/>
    <w:rsid w:val="009D0A8D"/>
    <w:rsid w:val="009D0A9A"/>
    <w:rsid w:val="009D0C59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D73E9"/>
    <w:rsid w:val="009E0440"/>
    <w:rsid w:val="009E11B4"/>
    <w:rsid w:val="009E21E0"/>
    <w:rsid w:val="009E2F6C"/>
    <w:rsid w:val="009E3855"/>
    <w:rsid w:val="009E3899"/>
    <w:rsid w:val="009E4584"/>
    <w:rsid w:val="009F09C0"/>
    <w:rsid w:val="009F118C"/>
    <w:rsid w:val="009F1847"/>
    <w:rsid w:val="009F2012"/>
    <w:rsid w:val="009F2254"/>
    <w:rsid w:val="009F2CB3"/>
    <w:rsid w:val="009F494B"/>
    <w:rsid w:val="009F60C0"/>
    <w:rsid w:val="009F7DD4"/>
    <w:rsid w:val="00A013EE"/>
    <w:rsid w:val="00A025F0"/>
    <w:rsid w:val="00A032CF"/>
    <w:rsid w:val="00A035E2"/>
    <w:rsid w:val="00A037D8"/>
    <w:rsid w:val="00A044EA"/>
    <w:rsid w:val="00A06792"/>
    <w:rsid w:val="00A06AE5"/>
    <w:rsid w:val="00A06D4A"/>
    <w:rsid w:val="00A107F6"/>
    <w:rsid w:val="00A10A3B"/>
    <w:rsid w:val="00A10B38"/>
    <w:rsid w:val="00A11EEF"/>
    <w:rsid w:val="00A128FF"/>
    <w:rsid w:val="00A14896"/>
    <w:rsid w:val="00A15F6B"/>
    <w:rsid w:val="00A160ED"/>
    <w:rsid w:val="00A2167B"/>
    <w:rsid w:val="00A21D90"/>
    <w:rsid w:val="00A247E3"/>
    <w:rsid w:val="00A24C48"/>
    <w:rsid w:val="00A2639F"/>
    <w:rsid w:val="00A26941"/>
    <w:rsid w:val="00A27C08"/>
    <w:rsid w:val="00A34096"/>
    <w:rsid w:val="00A368CF"/>
    <w:rsid w:val="00A41C37"/>
    <w:rsid w:val="00A4301F"/>
    <w:rsid w:val="00A44022"/>
    <w:rsid w:val="00A444CE"/>
    <w:rsid w:val="00A44608"/>
    <w:rsid w:val="00A44C42"/>
    <w:rsid w:val="00A44CF0"/>
    <w:rsid w:val="00A465E3"/>
    <w:rsid w:val="00A46D82"/>
    <w:rsid w:val="00A47753"/>
    <w:rsid w:val="00A511C3"/>
    <w:rsid w:val="00A532FE"/>
    <w:rsid w:val="00A547CF"/>
    <w:rsid w:val="00A54862"/>
    <w:rsid w:val="00A549AB"/>
    <w:rsid w:val="00A54F7F"/>
    <w:rsid w:val="00A55005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67A63"/>
    <w:rsid w:val="00A7000F"/>
    <w:rsid w:val="00A700B9"/>
    <w:rsid w:val="00A71DD4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4BF4"/>
    <w:rsid w:val="00A852AF"/>
    <w:rsid w:val="00A85F58"/>
    <w:rsid w:val="00A860DE"/>
    <w:rsid w:val="00A87245"/>
    <w:rsid w:val="00A93369"/>
    <w:rsid w:val="00A93F98"/>
    <w:rsid w:val="00A942AA"/>
    <w:rsid w:val="00A943B5"/>
    <w:rsid w:val="00A9622A"/>
    <w:rsid w:val="00A968C0"/>
    <w:rsid w:val="00A972BE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43C4"/>
    <w:rsid w:val="00AB4560"/>
    <w:rsid w:val="00AB4646"/>
    <w:rsid w:val="00AB4796"/>
    <w:rsid w:val="00AB4BBD"/>
    <w:rsid w:val="00AB75B1"/>
    <w:rsid w:val="00AC0422"/>
    <w:rsid w:val="00AC1A87"/>
    <w:rsid w:val="00AC1D1F"/>
    <w:rsid w:val="00AC23CA"/>
    <w:rsid w:val="00AC2AF1"/>
    <w:rsid w:val="00AC2CCA"/>
    <w:rsid w:val="00AC30DC"/>
    <w:rsid w:val="00AC3298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4314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4DDE"/>
    <w:rsid w:val="00AE5AA5"/>
    <w:rsid w:val="00AE5C0E"/>
    <w:rsid w:val="00AE6420"/>
    <w:rsid w:val="00AE73AD"/>
    <w:rsid w:val="00AF040B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0BC9"/>
    <w:rsid w:val="00B0123F"/>
    <w:rsid w:val="00B01C24"/>
    <w:rsid w:val="00B01D0D"/>
    <w:rsid w:val="00B01E6A"/>
    <w:rsid w:val="00B04B71"/>
    <w:rsid w:val="00B050BB"/>
    <w:rsid w:val="00B05814"/>
    <w:rsid w:val="00B07184"/>
    <w:rsid w:val="00B1105F"/>
    <w:rsid w:val="00B11877"/>
    <w:rsid w:val="00B11DA8"/>
    <w:rsid w:val="00B11ECB"/>
    <w:rsid w:val="00B126E6"/>
    <w:rsid w:val="00B12F2C"/>
    <w:rsid w:val="00B13A37"/>
    <w:rsid w:val="00B1476D"/>
    <w:rsid w:val="00B15155"/>
    <w:rsid w:val="00B17123"/>
    <w:rsid w:val="00B1719B"/>
    <w:rsid w:val="00B17393"/>
    <w:rsid w:val="00B2028B"/>
    <w:rsid w:val="00B20DDC"/>
    <w:rsid w:val="00B20EBE"/>
    <w:rsid w:val="00B21A15"/>
    <w:rsid w:val="00B22CDC"/>
    <w:rsid w:val="00B22F04"/>
    <w:rsid w:val="00B22F10"/>
    <w:rsid w:val="00B23D6E"/>
    <w:rsid w:val="00B24442"/>
    <w:rsid w:val="00B25259"/>
    <w:rsid w:val="00B26328"/>
    <w:rsid w:val="00B26C1B"/>
    <w:rsid w:val="00B26C9B"/>
    <w:rsid w:val="00B31314"/>
    <w:rsid w:val="00B334DD"/>
    <w:rsid w:val="00B33727"/>
    <w:rsid w:val="00B35808"/>
    <w:rsid w:val="00B36049"/>
    <w:rsid w:val="00B37AA3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6E96"/>
    <w:rsid w:val="00B4752E"/>
    <w:rsid w:val="00B479A6"/>
    <w:rsid w:val="00B47D07"/>
    <w:rsid w:val="00B47D0D"/>
    <w:rsid w:val="00B51A03"/>
    <w:rsid w:val="00B51BD2"/>
    <w:rsid w:val="00B5298C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288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4866"/>
    <w:rsid w:val="00B7554A"/>
    <w:rsid w:val="00B759A9"/>
    <w:rsid w:val="00B761C0"/>
    <w:rsid w:val="00B80533"/>
    <w:rsid w:val="00B816CD"/>
    <w:rsid w:val="00B81737"/>
    <w:rsid w:val="00B8193F"/>
    <w:rsid w:val="00B81A92"/>
    <w:rsid w:val="00B83251"/>
    <w:rsid w:val="00B92194"/>
    <w:rsid w:val="00B93001"/>
    <w:rsid w:val="00B93199"/>
    <w:rsid w:val="00B939E0"/>
    <w:rsid w:val="00B93A57"/>
    <w:rsid w:val="00B940A5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8C3"/>
    <w:rsid w:val="00BB356F"/>
    <w:rsid w:val="00BB3F36"/>
    <w:rsid w:val="00BB5466"/>
    <w:rsid w:val="00BB642E"/>
    <w:rsid w:val="00BB6913"/>
    <w:rsid w:val="00BC0419"/>
    <w:rsid w:val="00BC09D5"/>
    <w:rsid w:val="00BC0A2E"/>
    <w:rsid w:val="00BC1039"/>
    <w:rsid w:val="00BC1CFD"/>
    <w:rsid w:val="00BC2F5D"/>
    <w:rsid w:val="00BC3BAD"/>
    <w:rsid w:val="00BC4B73"/>
    <w:rsid w:val="00BC69EA"/>
    <w:rsid w:val="00BD05C9"/>
    <w:rsid w:val="00BD121D"/>
    <w:rsid w:val="00BD163C"/>
    <w:rsid w:val="00BD180A"/>
    <w:rsid w:val="00BD1DD4"/>
    <w:rsid w:val="00BD1FAA"/>
    <w:rsid w:val="00BD2610"/>
    <w:rsid w:val="00BD33CA"/>
    <w:rsid w:val="00BD63E1"/>
    <w:rsid w:val="00BD6C31"/>
    <w:rsid w:val="00BE279E"/>
    <w:rsid w:val="00BE3181"/>
    <w:rsid w:val="00BE4218"/>
    <w:rsid w:val="00BE548A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1D5D"/>
    <w:rsid w:val="00BF2E63"/>
    <w:rsid w:val="00BF3079"/>
    <w:rsid w:val="00BF338F"/>
    <w:rsid w:val="00BF3EB0"/>
    <w:rsid w:val="00BF56C9"/>
    <w:rsid w:val="00BF758A"/>
    <w:rsid w:val="00BF7791"/>
    <w:rsid w:val="00C000A0"/>
    <w:rsid w:val="00C05245"/>
    <w:rsid w:val="00C05AC1"/>
    <w:rsid w:val="00C0639A"/>
    <w:rsid w:val="00C0720C"/>
    <w:rsid w:val="00C07559"/>
    <w:rsid w:val="00C11575"/>
    <w:rsid w:val="00C11AED"/>
    <w:rsid w:val="00C1259E"/>
    <w:rsid w:val="00C127DA"/>
    <w:rsid w:val="00C140C7"/>
    <w:rsid w:val="00C14474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992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2B64"/>
    <w:rsid w:val="00C534D4"/>
    <w:rsid w:val="00C53F88"/>
    <w:rsid w:val="00C5606D"/>
    <w:rsid w:val="00C56635"/>
    <w:rsid w:val="00C56FE1"/>
    <w:rsid w:val="00C5739B"/>
    <w:rsid w:val="00C57940"/>
    <w:rsid w:val="00C579B0"/>
    <w:rsid w:val="00C615FB"/>
    <w:rsid w:val="00C63711"/>
    <w:rsid w:val="00C676DE"/>
    <w:rsid w:val="00C67D36"/>
    <w:rsid w:val="00C7389B"/>
    <w:rsid w:val="00C75585"/>
    <w:rsid w:val="00C760F2"/>
    <w:rsid w:val="00C7689A"/>
    <w:rsid w:val="00C76B3B"/>
    <w:rsid w:val="00C76DAA"/>
    <w:rsid w:val="00C80DAD"/>
    <w:rsid w:val="00C8107A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0D51"/>
    <w:rsid w:val="00C9154E"/>
    <w:rsid w:val="00C920CF"/>
    <w:rsid w:val="00C923A6"/>
    <w:rsid w:val="00C931C9"/>
    <w:rsid w:val="00C94B0E"/>
    <w:rsid w:val="00C94FE5"/>
    <w:rsid w:val="00C95596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A6449"/>
    <w:rsid w:val="00CA68DE"/>
    <w:rsid w:val="00CA72B5"/>
    <w:rsid w:val="00CB07ED"/>
    <w:rsid w:val="00CB0E8F"/>
    <w:rsid w:val="00CB3111"/>
    <w:rsid w:val="00CB3943"/>
    <w:rsid w:val="00CB6841"/>
    <w:rsid w:val="00CB6DE5"/>
    <w:rsid w:val="00CB7111"/>
    <w:rsid w:val="00CC0FE5"/>
    <w:rsid w:val="00CC26B0"/>
    <w:rsid w:val="00CC2A1F"/>
    <w:rsid w:val="00CC3418"/>
    <w:rsid w:val="00CC3A4D"/>
    <w:rsid w:val="00CC47C9"/>
    <w:rsid w:val="00CC5775"/>
    <w:rsid w:val="00CD02A1"/>
    <w:rsid w:val="00CD0562"/>
    <w:rsid w:val="00CD2093"/>
    <w:rsid w:val="00CD2745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25F"/>
    <w:rsid w:val="00CE3931"/>
    <w:rsid w:val="00CE40BD"/>
    <w:rsid w:val="00CE4A3D"/>
    <w:rsid w:val="00CE5C75"/>
    <w:rsid w:val="00CE6941"/>
    <w:rsid w:val="00CE7DA5"/>
    <w:rsid w:val="00CF0F25"/>
    <w:rsid w:val="00CF184B"/>
    <w:rsid w:val="00CF2B32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3D9E"/>
    <w:rsid w:val="00D04101"/>
    <w:rsid w:val="00D04754"/>
    <w:rsid w:val="00D057B5"/>
    <w:rsid w:val="00D0709A"/>
    <w:rsid w:val="00D10421"/>
    <w:rsid w:val="00D11B08"/>
    <w:rsid w:val="00D1354D"/>
    <w:rsid w:val="00D14E01"/>
    <w:rsid w:val="00D151BD"/>
    <w:rsid w:val="00D15989"/>
    <w:rsid w:val="00D170EB"/>
    <w:rsid w:val="00D17AED"/>
    <w:rsid w:val="00D20DDD"/>
    <w:rsid w:val="00D2120A"/>
    <w:rsid w:val="00D22278"/>
    <w:rsid w:val="00D23191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B8D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405"/>
    <w:rsid w:val="00D51538"/>
    <w:rsid w:val="00D519AE"/>
    <w:rsid w:val="00D51F89"/>
    <w:rsid w:val="00D53AE6"/>
    <w:rsid w:val="00D53F52"/>
    <w:rsid w:val="00D54030"/>
    <w:rsid w:val="00D545EB"/>
    <w:rsid w:val="00D560A6"/>
    <w:rsid w:val="00D5701D"/>
    <w:rsid w:val="00D602D4"/>
    <w:rsid w:val="00D60D64"/>
    <w:rsid w:val="00D63362"/>
    <w:rsid w:val="00D639F9"/>
    <w:rsid w:val="00D64D17"/>
    <w:rsid w:val="00D66065"/>
    <w:rsid w:val="00D6732F"/>
    <w:rsid w:val="00D67862"/>
    <w:rsid w:val="00D67E80"/>
    <w:rsid w:val="00D7090B"/>
    <w:rsid w:val="00D722BF"/>
    <w:rsid w:val="00D72E0B"/>
    <w:rsid w:val="00D73B63"/>
    <w:rsid w:val="00D73D4D"/>
    <w:rsid w:val="00D759FB"/>
    <w:rsid w:val="00D77FEA"/>
    <w:rsid w:val="00D815E3"/>
    <w:rsid w:val="00D816F8"/>
    <w:rsid w:val="00D83241"/>
    <w:rsid w:val="00D83308"/>
    <w:rsid w:val="00D83562"/>
    <w:rsid w:val="00D83ABB"/>
    <w:rsid w:val="00D840E7"/>
    <w:rsid w:val="00D843E4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5E0"/>
    <w:rsid w:val="00D94E53"/>
    <w:rsid w:val="00D9703D"/>
    <w:rsid w:val="00D973E9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22C"/>
    <w:rsid w:val="00DB5693"/>
    <w:rsid w:val="00DB5996"/>
    <w:rsid w:val="00DB6852"/>
    <w:rsid w:val="00DB7021"/>
    <w:rsid w:val="00DC0244"/>
    <w:rsid w:val="00DC0BE9"/>
    <w:rsid w:val="00DC452C"/>
    <w:rsid w:val="00DC4576"/>
    <w:rsid w:val="00DC46AA"/>
    <w:rsid w:val="00DC5BD6"/>
    <w:rsid w:val="00DC62EF"/>
    <w:rsid w:val="00DC70BD"/>
    <w:rsid w:val="00DC7C01"/>
    <w:rsid w:val="00DD0D4E"/>
    <w:rsid w:val="00DD17E0"/>
    <w:rsid w:val="00DD184E"/>
    <w:rsid w:val="00DD2DEC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E439F"/>
    <w:rsid w:val="00DF23EC"/>
    <w:rsid w:val="00DF2652"/>
    <w:rsid w:val="00DF2D20"/>
    <w:rsid w:val="00DF2DB0"/>
    <w:rsid w:val="00DF2F54"/>
    <w:rsid w:val="00DF330D"/>
    <w:rsid w:val="00DF4A9C"/>
    <w:rsid w:val="00DF54F6"/>
    <w:rsid w:val="00DF7D7A"/>
    <w:rsid w:val="00E000B4"/>
    <w:rsid w:val="00E00C4A"/>
    <w:rsid w:val="00E01640"/>
    <w:rsid w:val="00E01A87"/>
    <w:rsid w:val="00E028B0"/>
    <w:rsid w:val="00E02F86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57AA"/>
    <w:rsid w:val="00E176B6"/>
    <w:rsid w:val="00E17C17"/>
    <w:rsid w:val="00E17E79"/>
    <w:rsid w:val="00E2003A"/>
    <w:rsid w:val="00E20FDA"/>
    <w:rsid w:val="00E229EA"/>
    <w:rsid w:val="00E22BE8"/>
    <w:rsid w:val="00E25989"/>
    <w:rsid w:val="00E264B4"/>
    <w:rsid w:val="00E26A92"/>
    <w:rsid w:val="00E27EF4"/>
    <w:rsid w:val="00E31819"/>
    <w:rsid w:val="00E32F3B"/>
    <w:rsid w:val="00E33144"/>
    <w:rsid w:val="00E3408E"/>
    <w:rsid w:val="00E34543"/>
    <w:rsid w:val="00E353F8"/>
    <w:rsid w:val="00E36915"/>
    <w:rsid w:val="00E36C25"/>
    <w:rsid w:val="00E36D11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3AFB"/>
    <w:rsid w:val="00E7680A"/>
    <w:rsid w:val="00E769A1"/>
    <w:rsid w:val="00E808E7"/>
    <w:rsid w:val="00E82A0B"/>
    <w:rsid w:val="00E84354"/>
    <w:rsid w:val="00E85EA8"/>
    <w:rsid w:val="00E860FB"/>
    <w:rsid w:val="00E8614D"/>
    <w:rsid w:val="00E8640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B5658"/>
    <w:rsid w:val="00EC1A82"/>
    <w:rsid w:val="00EC3600"/>
    <w:rsid w:val="00EC4C87"/>
    <w:rsid w:val="00EC701D"/>
    <w:rsid w:val="00EC70CD"/>
    <w:rsid w:val="00EC7290"/>
    <w:rsid w:val="00EC749D"/>
    <w:rsid w:val="00EC79D3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0E1C"/>
    <w:rsid w:val="00EE1314"/>
    <w:rsid w:val="00EE2164"/>
    <w:rsid w:val="00EE3EA1"/>
    <w:rsid w:val="00EE40EC"/>
    <w:rsid w:val="00EE5245"/>
    <w:rsid w:val="00EE6AF1"/>
    <w:rsid w:val="00EF03AE"/>
    <w:rsid w:val="00EF0AE8"/>
    <w:rsid w:val="00EF106F"/>
    <w:rsid w:val="00EF1FE0"/>
    <w:rsid w:val="00EF2312"/>
    <w:rsid w:val="00EF27D0"/>
    <w:rsid w:val="00EF2D07"/>
    <w:rsid w:val="00EF3674"/>
    <w:rsid w:val="00EF3C13"/>
    <w:rsid w:val="00EF57C2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4A00"/>
    <w:rsid w:val="00F0583D"/>
    <w:rsid w:val="00F060A2"/>
    <w:rsid w:val="00F0611F"/>
    <w:rsid w:val="00F06CCB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DC2"/>
    <w:rsid w:val="00F270CF"/>
    <w:rsid w:val="00F3331F"/>
    <w:rsid w:val="00F337B3"/>
    <w:rsid w:val="00F34225"/>
    <w:rsid w:val="00F36120"/>
    <w:rsid w:val="00F36641"/>
    <w:rsid w:val="00F4040A"/>
    <w:rsid w:val="00F41B95"/>
    <w:rsid w:val="00F432A1"/>
    <w:rsid w:val="00F4417E"/>
    <w:rsid w:val="00F4594A"/>
    <w:rsid w:val="00F4678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3D4E"/>
    <w:rsid w:val="00F64362"/>
    <w:rsid w:val="00F70041"/>
    <w:rsid w:val="00F718C6"/>
    <w:rsid w:val="00F71CF6"/>
    <w:rsid w:val="00F71FA6"/>
    <w:rsid w:val="00F7304B"/>
    <w:rsid w:val="00F730D6"/>
    <w:rsid w:val="00F7390D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098B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6254"/>
    <w:rsid w:val="00FA6AD6"/>
    <w:rsid w:val="00FA788A"/>
    <w:rsid w:val="00FB066A"/>
    <w:rsid w:val="00FB302F"/>
    <w:rsid w:val="00FB3424"/>
    <w:rsid w:val="00FB3E77"/>
    <w:rsid w:val="00FB48B3"/>
    <w:rsid w:val="00FB4D65"/>
    <w:rsid w:val="00FB59FD"/>
    <w:rsid w:val="00FB5BAA"/>
    <w:rsid w:val="00FB6DD8"/>
    <w:rsid w:val="00FB6FE9"/>
    <w:rsid w:val="00FB764C"/>
    <w:rsid w:val="00FC0554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5D76"/>
    <w:rsid w:val="00FD6226"/>
    <w:rsid w:val="00FD6A69"/>
    <w:rsid w:val="00FD6B55"/>
    <w:rsid w:val="00FD6F0E"/>
    <w:rsid w:val="00FD7943"/>
    <w:rsid w:val="00FD7DF5"/>
    <w:rsid w:val="00FE1D73"/>
    <w:rsid w:val="00FE1DDB"/>
    <w:rsid w:val="00FE2BB5"/>
    <w:rsid w:val="00FE33BD"/>
    <w:rsid w:val="00FE7EDA"/>
    <w:rsid w:val="00FF0810"/>
    <w:rsid w:val="00FF1667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70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076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77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7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076C"/>
    <w:rPr>
      <w:rFonts w:cs="Times New Roman"/>
      <w:b/>
      <w:bCs/>
    </w:rPr>
  </w:style>
  <w:style w:type="paragraph" w:customStyle="1" w:styleId="c18">
    <w:name w:val="c18"/>
    <w:basedOn w:val="Normal"/>
    <w:uiPriority w:val="99"/>
    <w:rsid w:val="0077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77076C"/>
    <w:rPr>
      <w:rFonts w:cs="Times New Roman"/>
    </w:rPr>
  </w:style>
  <w:style w:type="character" w:customStyle="1" w:styleId="c0">
    <w:name w:val="c0"/>
    <w:basedOn w:val="DefaultParagraphFont"/>
    <w:uiPriority w:val="99"/>
    <w:rsid w:val="0077076C"/>
    <w:rPr>
      <w:rFonts w:cs="Times New Roman"/>
    </w:rPr>
  </w:style>
  <w:style w:type="paragraph" w:customStyle="1" w:styleId="c27">
    <w:name w:val="c27"/>
    <w:basedOn w:val="Normal"/>
    <w:uiPriority w:val="99"/>
    <w:rsid w:val="0077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770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06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6</Pages>
  <Words>1706</Words>
  <Characters>9729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Алексей</cp:lastModifiedBy>
  <cp:revision>3</cp:revision>
  <cp:lastPrinted>2019-11-06T03:57:00Z</cp:lastPrinted>
  <dcterms:created xsi:type="dcterms:W3CDTF">2019-11-05T18:48:00Z</dcterms:created>
  <dcterms:modified xsi:type="dcterms:W3CDTF">2020-02-12T03:34:00Z</dcterms:modified>
</cp:coreProperties>
</file>