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D3" w:rsidRPr="00891C7B" w:rsidRDefault="00943AD3" w:rsidP="002C3EBE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1C7B">
        <w:rPr>
          <w:rFonts w:ascii="Times New Roman" w:hAnsi="Times New Roman"/>
          <w:b/>
          <w:sz w:val="24"/>
          <w:szCs w:val="24"/>
          <w:u w:val="single"/>
        </w:rPr>
        <w:t>Проект «Праздник мяча»</w:t>
      </w:r>
    </w:p>
    <w:p w:rsidR="00943AD3" w:rsidRPr="00891C7B" w:rsidRDefault="00943AD3" w:rsidP="002C3EBE">
      <w:pPr>
        <w:pStyle w:val="NormalWeb"/>
        <w:shd w:val="clear" w:color="auto" w:fill="FFFFFF"/>
        <w:spacing w:before="0" w:beforeAutospacing="0" w:after="0" w:afterAutospacing="0" w:line="294" w:lineRule="atLeast"/>
        <w:ind w:left="-851"/>
        <w:jc w:val="both"/>
        <w:rPr>
          <w:color w:val="000000"/>
        </w:rPr>
      </w:pPr>
      <w:r w:rsidRPr="00891C7B">
        <w:rPr>
          <w:b/>
          <w:bCs/>
        </w:rPr>
        <w:t>Вид проекта:</w:t>
      </w:r>
      <w:r w:rsidRPr="00891C7B">
        <w:rPr>
          <w:color w:val="000000"/>
        </w:rPr>
        <w:t> </w:t>
      </w:r>
      <w:r w:rsidRPr="00891C7B">
        <w:rPr>
          <w:color w:val="111111"/>
        </w:rPr>
        <w:t>игровой, физкультурно-оздоровительный, познавательный,</w:t>
      </w:r>
    </w:p>
    <w:p w:rsidR="00943AD3" w:rsidRPr="00891C7B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групповой, краткосрочный.</w:t>
      </w:r>
    </w:p>
    <w:p w:rsidR="00943AD3" w:rsidRPr="00891C7B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события: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Муниципальное бюджетное дошкольное образовательное учреждение – детский сад №288</w:t>
      </w:r>
    </w:p>
    <w:p w:rsidR="00943AD3" w:rsidRPr="00DF2DB0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Сроки реализации: </w:t>
      </w:r>
      <w:r w:rsidRPr="00DF2DB0">
        <w:rPr>
          <w:rFonts w:ascii="Times New Roman" w:hAnsi="Times New Roman"/>
          <w:color w:val="000000"/>
          <w:sz w:val="24"/>
          <w:szCs w:val="24"/>
          <w:lang w:eastAsia="ru-RU"/>
        </w:rPr>
        <w:t>01.10.19-11.10.19</w:t>
      </w:r>
    </w:p>
    <w:p w:rsidR="00943AD3" w:rsidRPr="00891C7B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Участники проекта: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старшего дошкольного возраста, учитель-логопед, педагог-психолог, воспитатели, родители.</w:t>
      </w:r>
      <w:bookmarkStart w:id="0" w:name="_GoBack"/>
      <w:bookmarkEnd w:id="0"/>
    </w:p>
    <w:p w:rsidR="00943AD3" w:rsidRPr="00891C7B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943AD3" w:rsidRPr="00891C7B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Мяч знаком всем с раннего детства, но, к сожалению, современные дети ведут малоподвижный образ жизни. Уходят в прошлое игры с мячами. Снижение двигательной активности у детей отрицательно влияет на их здоровье. Анкетирование </w:t>
      </w:r>
      <w:r w:rsidRPr="000777D8">
        <w:rPr>
          <w:rFonts w:ascii="Times New Roman" w:hAnsi="Times New Roman"/>
          <w:color w:val="000000"/>
          <w:sz w:val="24"/>
          <w:szCs w:val="24"/>
          <w:lang w:eastAsia="ru-RU"/>
        </w:rPr>
        <w:t>родителей показал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0777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играм с мячом уделяется мало внимания.  Не  у  всех  детей  дома  имеются  мячи,  и  даже  летом,  на  отдыхе,  мяч  остается 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77D8">
        <w:rPr>
          <w:rFonts w:ascii="Times New Roman" w:hAnsi="Times New Roman"/>
          <w:color w:val="000000"/>
          <w:sz w:val="24"/>
          <w:szCs w:val="24"/>
          <w:lang w:eastAsia="ru-RU"/>
        </w:rPr>
        <w:t>незаслуженно забытым. Не знают родители и игр с мячом, соответственно, не могут научить им и своих детей. Из множества существующих игр большинство родителей называли в основном футбол.</w:t>
      </w:r>
    </w:p>
    <w:p w:rsidR="00943AD3" w:rsidRPr="000777D8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В то время как мяч – удобная, динамичная игрушка, занимающая особое место в развитии детей. Разнообразие игр с мячом очень велико. Мяч можно использовать для физического, психоречевого и психоэмоционального развития детей.</w:t>
      </w:r>
    </w:p>
    <w:p w:rsidR="00943AD3" w:rsidRPr="00891C7B" w:rsidRDefault="00943AD3" w:rsidP="00D971A5">
      <w:pPr>
        <w:ind w:left="-85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Проблема: </w:t>
      </w:r>
    </w:p>
    <w:p w:rsidR="00943AD3" w:rsidRPr="00891C7B" w:rsidRDefault="00943AD3" w:rsidP="000777D8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Поверхностный интерес родителей и детей к мячу и играм с ним.</w:t>
      </w:r>
    </w:p>
    <w:p w:rsidR="00943AD3" w:rsidRPr="00891C7B" w:rsidRDefault="00943AD3" w:rsidP="00D971A5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: развитие игровой деятельности детей старшего дошкольного возраста с использованием мяча как игрового инструмента.</w:t>
      </w:r>
    </w:p>
    <w:p w:rsidR="00943AD3" w:rsidRDefault="00943AD3" w:rsidP="00891C7B">
      <w:pPr>
        <w:shd w:val="clear" w:color="auto" w:fill="FFFFFF"/>
        <w:spacing w:after="150" w:line="240" w:lineRule="auto"/>
        <w:ind w:left="-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943AD3" w:rsidRPr="00906314" w:rsidRDefault="00943AD3" w:rsidP="00B37FCB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ознакомить детей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различными видами 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подвижны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 с мячом, привлечь к употреблению в самостоятельной деятельности.</w:t>
      </w:r>
    </w:p>
    <w:p w:rsidR="00943AD3" w:rsidRPr="00906314" w:rsidRDefault="00943AD3" w:rsidP="0090631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создать условия 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повышения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двигательной активности детей через проведение подвижных игр с мячом;</w:t>
      </w:r>
    </w:p>
    <w:p w:rsidR="00943AD3" w:rsidRPr="00906314" w:rsidRDefault="00943AD3" w:rsidP="0090631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детей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свойствами мячей</w:t>
      </w:r>
      <w:r w:rsidRPr="00B37F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применением</w:t>
      </w:r>
      <w:r w:rsidRPr="00B37FC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B37FCB">
        <w:rPr>
          <w:rFonts w:ascii="Times New Roman" w:hAnsi="Times New Roman"/>
          <w:color w:val="000000"/>
          <w:sz w:val="24"/>
          <w:szCs w:val="24"/>
          <w:lang w:eastAsia="ru-RU"/>
        </w:rPr>
        <w:t>различных видов мячей в спорте и в играх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43AD3" w:rsidRDefault="00943AD3" w:rsidP="00E21CF9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>разви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вать 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>общ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ую и мелкую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моторик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у, 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>ориентировк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пространстве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>фонематическо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восприяти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е,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грамматический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обогащать словарь детей;</w:t>
      </w:r>
    </w:p>
    <w:p w:rsidR="00943AD3" w:rsidRDefault="00943AD3" w:rsidP="00E21CF9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позитивную социализацию детей: умение договариваться, проявлять толерантность во взаимодействии; умение действовать по определенным игровым правилам, доводить начатое дело конца;</w:t>
      </w:r>
    </w:p>
    <w:p w:rsidR="00943AD3" w:rsidRPr="00E21CF9" w:rsidRDefault="00943AD3" w:rsidP="00E21CF9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74A">
        <w:rPr>
          <w:rFonts w:ascii="Times New Roman" w:hAnsi="Times New Roman"/>
          <w:sz w:val="24"/>
          <w:szCs w:val="24"/>
          <w:lang w:eastAsia="ru-RU"/>
        </w:rPr>
        <w:t>развива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Pr="0033774A">
        <w:rPr>
          <w:rFonts w:ascii="Times New Roman" w:hAnsi="Times New Roman"/>
          <w:sz w:val="24"/>
          <w:szCs w:val="24"/>
          <w:lang w:eastAsia="ru-RU"/>
        </w:rPr>
        <w:t xml:space="preserve"> эмоционально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77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774A">
        <w:rPr>
          <w:rFonts w:ascii="Times New Roman" w:hAnsi="Times New Roman"/>
          <w:sz w:val="24"/>
          <w:szCs w:val="24"/>
          <w:lang w:eastAsia="ru-RU"/>
        </w:rPr>
        <w:t>волевую сферу</w:t>
      </w:r>
      <w:r>
        <w:rPr>
          <w:rFonts w:ascii="Times New Roman" w:hAnsi="Times New Roman"/>
          <w:sz w:val="24"/>
          <w:szCs w:val="24"/>
          <w:lang w:eastAsia="ru-RU"/>
        </w:rPr>
        <w:t>, психические процессы детей;</w:t>
      </w:r>
    </w:p>
    <w:p w:rsidR="00943AD3" w:rsidRPr="00906314" w:rsidRDefault="00943AD3" w:rsidP="0090631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интерес детей к занятиям физическими упражнениями и спортом;</w:t>
      </w:r>
    </w:p>
    <w:p w:rsidR="00943AD3" w:rsidRPr="00906314" w:rsidRDefault="00943AD3" w:rsidP="0090631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заинтересовать и вовлечь родителей в организацию работы с детьми в подвижных играх и по совершенствованию двигательных навыков детей;</w:t>
      </w:r>
    </w:p>
    <w:p w:rsidR="00943AD3" w:rsidRDefault="00943AD3" w:rsidP="0090631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активизировать роль семьи в физическом воспитании дошкольников.</w:t>
      </w:r>
    </w:p>
    <w:p w:rsidR="00943AD3" w:rsidRDefault="00943AD3" w:rsidP="00E21CF9">
      <w:pPr>
        <w:shd w:val="clear" w:color="auto" w:fill="FFFFFF"/>
        <w:spacing w:after="150" w:line="240" w:lineRule="auto"/>
        <w:ind w:left="-491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943AD3" w:rsidRDefault="00943AD3" w:rsidP="00E21CF9">
      <w:pPr>
        <w:ind w:left="-85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21C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943AD3" w:rsidRPr="005770AC" w:rsidRDefault="00943AD3" w:rsidP="002C3EBE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Освоение детьми различных игр с мячом и появление интереса к играм с мячом вне детского сада;</w:t>
      </w:r>
    </w:p>
    <w:p w:rsidR="00943AD3" w:rsidRPr="005770AC" w:rsidRDefault="00943AD3" w:rsidP="002C3EBE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Повышение уровня физической подготовленности детей;</w:t>
      </w:r>
    </w:p>
    <w:p w:rsidR="00943AD3" w:rsidRDefault="00943AD3" w:rsidP="002C3EBE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Развитие личностных качеств детей: умений и навыков действовать по определенным игровым правилам, целеустремленность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умение работать в команде, нормализация эмоционально-волевой сферы;</w:t>
      </w:r>
    </w:p>
    <w:p w:rsidR="00943AD3" w:rsidRPr="005770AC" w:rsidRDefault="00943AD3" w:rsidP="002C3EBE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Обогащение словарного запаса 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развитие грамматического строя речи, фонематического восприятия, мелкой моторики; </w:t>
      </w: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43AD3" w:rsidRDefault="00943AD3" w:rsidP="002C3EBE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Повышение компетентности родителей в вопросах развития и образования своего ребенка; </w:t>
      </w:r>
    </w:p>
    <w:p w:rsidR="00943AD3" w:rsidRDefault="00943AD3" w:rsidP="002C3EBE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крепление сотрудничества педагогов ДОУ и семей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43AD3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Формы работы: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беседы,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ассматривание картинок, иллюстраций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оказ упражнений со словесным описанием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бъяснение, указание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оманды, оценки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оревновательный метод</w:t>
      </w:r>
    </w:p>
    <w:p w:rsidR="00943AD3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Pr="00A23284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План реализации проекта</w:t>
      </w:r>
    </w:p>
    <w:tbl>
      <w:tblPr>
        <w:tblW w:w="10065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1353"/>
        <w:gridCol w:w="8712"/>
      </w:tblGrid>
      <w:tr w:rsidR="00943AD3" w:rsidRPr="00871044" w:rsidTr="00E34E2A">
        <w:tc>
          <w:tcPr>
            <w:tcW w:w="13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-8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43AD3" w:rsidRPr="00871044" w:rsidTr="00E34E2A">
        <w:tc>
          <w:tcPr>
            <w:tcW w:w="13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I. Подготови-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тельный этап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участников проекта;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проблемы;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постановка цели и задач;</w:t>
            </w:r>
          </w:p>
          <w:p w:rsidR="00943AD3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и оформление демонстрационного материала для детей, подбор научной литературы</w:t>
            </w:r>
          </w:p>
          <w:p w:rsidR="00943AD3" w:rsidRPr="00E34E2A" w:rsidRDefault="00943AD3" w:rsidP="00E34E2A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34E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зготовление папок для родителей: «Мой весёлый звонкий мяч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34E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Играем дома»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AD3" w:rsidRPr="00871044" w:rsidTr="00E34E2A">
        <w:tc>
          <w:tcPr>
            <w:tcW w:w="13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II. Основной</w:t>
            </w:r>
          </w:p>
        </w:tc>
        <w:tc>
          <w:tcPr>
            <w:tcW w:w="87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педагога: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презентации «История мяча»;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картотеки «Игры с мячом»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34E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дидактических, подвижных игр и игр с элементами спорта)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 w:right="40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«Мяч в жизни дошкольника»;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иллюстраций «Какие бывают мячи;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детьми «Игры, в которые я играю дома»;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пополнить физкультурный уголок атрибутами к п/играм с мячом;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 дидактические игры.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детьми: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произведений писателей и поэтов: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Прокофьев С.Л «Сказка о непослушном мячике»;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Барто «Петя на футболе»;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Маршака «Мой веселый звонкий мяч»;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по картинке «Я играю с мячом»;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комство детей с мячом посредством презентации «История мяча»;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НОД по ознакомлению с окружающим: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«Спортивные игры с мячом»;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НОД по физической культуре (использование разных видов мячей в ОРУ, ОВД, п/и);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 и физические упражнения с мячом в свободной деятельности детей;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 с использование разных видов мячей (большой, малый);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фитбол-гимнастики;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«Задуй мяч в ворота»,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«Чей мяч дальше»;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изкультминутки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«Мяч подскакивает вверх»,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«Мой веселый звонкий мяч»,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«Мячики»;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«Спортивное лото»,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настольная игра «Хоккей с мячом»;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8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«Какие мячи тонут»,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«Какой мяч полетит дальше»;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«Игры с мячом»;</w:t>
            </w:r>
          </w:p>
          <w:p w:rsidR="00943AD3" w:rsidRPr="00A23284" w:rsidRDefault="00943AD3" w:rsidP="000913D5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мастер-класс с родителями «Фитбольные мячи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укрепления здоровья»</w:t>
            </w:r>
          </w:p>
        </w:tc>
      </w:tr>
      <w:tr w:rsidR="00943AD3" w:rsidRPr="00871044" w:rsidTr="00E34E2A">
        <w:tc>
          <w:tcPr>
            <w:tcW w:w="13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III. Заключи-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87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Досуг 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мяча";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ьтимедийная презентация проекта;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38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нализ проведенной работы, соотнесение результатов с поставленными целями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943AD3" w:rsidRPr="00A23284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43AD3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43AD3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43AD3" w:rsidRPr="00A23284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b/>
          <w:color w:val="000000"/>
          <w:sz w:val="24"/>
          <w:szCs w:val="24"/>
          <w:lang w:eastAsia="ru-RU"/>
        </w:rPr>
        <w:t>Итог проекта</w:t>
      </w:r>
    </w:p>
    <w:p w:rsidR="00943AD3" w:rsidRPr="00A23284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Реализуя проект, дети получили новые знания о разнообразии мячей, их назначении, познакомились с разнообразными играми с мячом, научились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них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играть; у них повысился интерес к играм с мячом в детском саду и дома; обогатил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ась лексико-грамматическая сторона речи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, расширился кругозор; они получили навыки взаимодействия друг с другом, со взрослыми.</w:t>
      </w:r>
    </w:p>
    <w:p w:rsidR="00943AD3" w:rsidRPr="00A23284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Родители, принимая участие в проекте, повысили свой педагогический опыт в использовании привычной игрушки для укрепления здоровья.</w:t>
      </w:r>
    </w:p>
    <w:p w:rsidR="00943AD3" w:rsidRPr="00A23284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Педагоги повысили свое педагогическое мастерство.</w:t>
      </w:r>
    </w:p>
    <w:p w:rsidR="00943AD3" w:rsidRPr="00A23284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Pr="00E21CF9" w:rsidRDefault="00943AD3" w:rsidP="00E21CF9">
      <w:pPr>
        <w:shd w:val="clear" w:color="auto" w:fill="FFFFFF"/>
        <w:spacing w:after="150" w:line="240" w:lineRule="auto"/>
        <w:ind w:left="-49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Pr="00906314" w:rsidRDefault="00943AD3" w:rsidP="00891C7B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Pr="00906314" w:rsidRDefault="00943AD3" w:rsidP="0090631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943AD3" w:rsidRPr="00906314" w:rsidSect="007B5A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1A0"/>
    <w:multiLevelType w:val="multilevel"/>
    <w:tmpl w:val="16AA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1A3B"/>
    <w:multiLevelType w:val="multilevel"/>
    <w:tmpl w:val="DE9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81952"/>
    <w:multiLevelType w:val="multilevel"/>
    <w:tmpl w:val="14DC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B4725"/>
    <w:multiLevelType w:val="hybridMultilevel"/>
    <w:tmpl w:val="57A2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B30A4"/>
    <w:multiLevelType w:val="hybridMultilevel"/>
    <w:tmpl w:val="A98254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5E81F28"/>
    <w:multiLevelType w:val="multilevel"/>
    <w:tmpl w:val="DD22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268F2"/>
    <w:multiLevelType w:val="multilevel"/>
    <w:tmpl w:val="B0EC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A1F4A"/>
    <w:multiLevelType w:val="multilevel"/>
    <w:tmpl w:val="1DB6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26DD7"/>
    <w:multiLevelType w:val="multilevel"/>
    <w:tmpl w:val="5CAC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878C9"/>
    <w:multiLevelType w:val="multilevel"/>
    <w:tmpl w:val="22D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9641D"/>
    <w:multiLevelType w:val="multilevel"/>
    <w:tmpl w:val="07FC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E2811"/>
    <w:multiLevelType w:val="multilevel"/>
    <w:tmpl w:val="82C8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D01F4E"/>
    <w:multiLevelType w:val="multilevel"/>
    <w:tmpl w:val="5FE0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355B2"/>
    <w:multiLevelType w:val="multilevel"/>
    <w:tmpl w:val="AD44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F7B70"/>
    <w:multiLevelType w:val="multilevel"/>
    <w:tmpl w:val="8214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9687D"/>
    <w:multiLevelType w:val="multilevel"/>
    <w:tmpl w:val="87E6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77F4D"/>
    <w:multiLevelType w:val="multilevel"/>
    <w:tmpl w:val="E94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15587F"/>
    <w:multiLevelType w:val="multilevel"/>
    <w:tmpl w:val="B23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6558B"/>
    <w:multiLevelType w:val="multilevel"/>
    <w:tmpl w:val="1B8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65947"/>
    <w:multiLevelType w:val="multilevel"/>
    <w:tmpl w:val="6A46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57AE8"/>
    <w:multiLevelType w:val="multilevel"/>
    <w:tmpl w:val="B5E4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5D499A"/>
    <w:multiLevelType w:val="multilevel"/>
    <w:tmpl w:val="D0C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5234EE"/>
    <w:multiLevelType w:val="multilevel"/>
    <w:tmpl w:val="B85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0"/>
  </w:num>
  <w:num w:numId="7">
    <w:abstractNumId w:val="0"/>
  </w:num>
  <w:num w:numId="8">
    <w:abstractNumId w:val="1"/>
  </w:num>
  <w:num w:numId="9">
    <w:abstractNumId w:val="12"/>
  </w:num>
  <w:num w:numId="10">
    <w:abstractNumId w:val="14"/>
  </w:num>
  <w:num w:numId="11">
    <w:abstractNumId w:val="18"/>
  </w:num>
  <w:num w:numId="12">
    <w:abstractNumId w:val="19"/>
  </w:num>
  <w:num w:numId="13">
    <w:abstractNumId w:val="21"/>
  </w:num>
  <w:num w:numId="14">
    <w:abstractNumId w:val="13"/>
  </w:num>
  <w:num w:numId="15">
    <w:abstractNumId w:val="5"/>
  </w:num>
  <w:num w:numId="16">
    <w:abstractNumId w:val="2"/>
  </w:num>
  <w:num w:numId="17">
    <w:abstractNumId w:val="17"/>
  </w:num>
  <w:num w:numId="18">
    <w:abstractNumId w:val="10"/>
  </w:num>
  <w:num w:numId="19">
    <w:abstractNumId w:val="6"/>
  </w:num>
  <w:num w:numId="20">
    <w:abstractNumId w:val="16"/>
  </w:num>
  <w:num w:numId="21">
    <w:abstractNumId w:val="15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1A5"/>
    <w:rsid w:val="000003C8"/>
    <w:rsid w:val="000004B1"/>
    <w:rsid w:val="00001073"/>
    <w:rsid w:val="00001E30"/>
    <w:rsid w:val="00003352"/>
    <w:rsid w:val="00003460"/>
    <w:rsid w:val="00005FAC"/>
    <w:rsid w:val="00006F76"/>
    <w:rsid w:val="00011042"/>
    <w:rsid w:val="00013873"/>
    <w:rsid w:val="000150E3"/>
    <w:rsid w:val="0001699E"/>
    <w:rsid w:val="00016D3D"/>
    <w:rsid w:val="000175CE"/>
    <w:rsid w:val="00017F69"/>
    <w:rsid w:val="00020EA2"/>
    <w:rsid w:val="0002191E"/>
    <w:rsid w:val="00022C90"/>
    <w:rsid w:val="000241CC"/>
    <w:rsid w:val="000245BB"/>
    <w:rsid w:val="000255F0"/>
    <w:rsid w:val="00025876"/>
    <w:rsid w:val="000305C6"/>
    <w:rsid w:val="000329DA"/>
    <w:rsid w:val="00033246"/>
    <w:rsid w:val="00033283"/>
    <w:rsid w:val="00034A84"/>
    <w:rsid w:val="00034AF7"/>
    <w:rsid w:val="00035F55"/>
    <w:rsid w:val="00036595"/>
    <w:rsid w:val="00036936"/>
    <w:rsid w:val="00037C4F"/>
    <w:rsid w:val="00040A72"/>
    <w:rsid w:val="00041144"/>
    <w:rsid w:val="00041594"/>
    <w:rsid w:val="00041622"/>
    <w:rsid w:val="00044A7B"/>
    <w:rsid w:val="00044FE6"/>
    <w:rsid w:val="000450E1"/>
    <w:rsid w:val="00046170"/>
    <w:rsid w:val="00046866"/>
    <w:rsid w:val="00047F28"/>
    <w:rsid w:val="000510D4"/>
    <w:rsid w:val="00051275"/>
    <w:rsid w:val="000515A1"/>
    <w:rsid w:val="0005166C"/>
    <w:rsid w:val="00051B97"/>
    <w:rsid w:val="00051C2B"/>
    <w:rsid w:val="00052CAD"/>
    <w:rsid w:val="00052F8F"/>
    <w:rsid w:val="0005320A"/>
    <w:rsid w:val="000532E4"/>
    <w:rsid w:val="00053BDD"/>
    <w:rsid w:val="0005469E"/>
    <w:rsid w:val="00055201"/>
    <w:rsid w:val="00056E87"/>
    <w:rsid w:val="000575F8"/>
    <w:rsid w:val="000605E8"/>
    <w:rsid w:val="00060997"/>
    <w:rsid w:val="00061AA1"/>
    <w:rsid w:val="00061E4D"/>
    <w:rsid w:val="00061F4A"/>
    <w:rsid w:val="00062A00"/>
    <w:rsid w:val="00063B2C"/>
    <w:rsid w:val="000641EF"/>
    <w:rsid w:val="0006489F"/>
    <w:rsid w:val="00064AB2"/>
    <w:rsid w:val="00065525"/>
    <w:rsid w:val="0007041F"/>
    <w:rsid w:val="00071B3B"/>
    <w:rsid w:val="00073B0D"/>
    <w:rsid w:val="0007416F"/>
    <w:rsid w:val="000755F7"/>
    <w:rsid w:val="000777D8"/>
    <w:rsid w:val="00077AF2"/>
    <w:rsid w:val="0008049B"/>
    <w:rsid w:val="000815C3"/>
    <w:rsid w:val="000819D6"/>
    <w:rsid w:val="00081FAD"/>
    <w:rsid w:val="00082248"/>
    <w:rsid w:val="00082CE8"/>
    <w:rsid w:val="00082FAB"/>
    <w:rsid w:val="000844E8"/>
    <w:rsid w:val="0008644D"/>
    <w:rsid w:val="00087C7A"/>
    <w:rsid w:val="00087DB4"/>
    <w:rsid w:val="000907D2"/>
    <w:rsid w:val="000913D5"/>
    <w:rsid w:val="00092EA7"/>
    <w:rsid w:val="00093805"/>
    <w:rsid w:val="00093BF7"/>
    <w:rsid w:val="000949D9"/>
    <w:rsid w:val="00095D07"/>
    <w:rsid w:val="00096192"/>
    <w:rsid w:val="00096880"/>
    <w:rsid w:val="00096F96"/>
    <w:rsid w:val="000A08A4"/>
    <w:rsid w:val="000A1A15"/>
    <w:rsid w:val="000A1E37"/>
    <w:rsid w:val="000A2FF4"/>
    <w:rsid w:val="000A30D6"/>
    <w:rsid w:val="000A339C"/>
    <w:rsid w:val="000A4C19"/>
    <w:rsid w:val="000A5AB8"/>
    <w:rsid w:val="000A5FC6"/>
    <w:rsid w:val="000A65B1"/>
    <w:rsid w:val="000A7880"/>
    <w:rsid w:val="000B0CE8"/>
    <w:rsid w:val="000B238E"/>
    <w:rsid w:val="000B35D8"/>
    <w:rsid w:val="000B4226"/>
    <w:rsid w:val="000B443F"/>
    <w:rsid w:val="000B445B"/>
    <w:rsid w:val="000B4C67"/>
    <w:rsid w:val="000B5849"/>
    <w:rsid w:val="000B6F07"/>
    <w:rsid w:val="000B7AAC"/>
    <w:rsid w:val="000B7E4E"/>
    <w:rsid w:val="000C286A"/>
    <w:rsid w:val="000C5C61"/>
    <w:rsid w:val="000C6FF4"/>
    <w:rsid w:val="000D01A1"/>
    <w:rsid w:val="000D1840"/>
    <w:rsid w:val="000D48CE"/>
    <w:rsid w:val="000D5FA3"/>
    <w:rsid w:val="000D672E"/>
    <w:rsid w:val="000D6C6F"/>
    <w:rsid w:val="000D7464"/>
    <w:rsid w:val="000D7496"/>
    <w:rsid w:val="000E0E05"/>
    <w:rsid w:val="000E2422"/>
    <w:rsid w:val="000E2D31"/>
    <w:rsid w:val="000E391B"/>
    <w:rsid w:val="000E3B86"/>
    <w:rsid w:val="000E3E62"/>
    <w:rsid w:val="000E3E85"/>
    <w:rsid w:val="000E3EC7"/>
    <w:rsid w:val="000E42FE"/>
    <w:rsid w:val="000E4BBB"/>
    <w:rsid w:val="000E5A2C"/>
    <w:rsid w:val="000E5E15"/>
    <w:rsid w:val="000F0EE8"/>
    <w:rsid w:val="000F266B"/>
    <w:rsid w:val="000F4416"/>
    <w:rsid w:val="000F4533"/>
    <w:rsid w:val="000F4DAF"/>
    <w:rsid w:val="00100264"/>
    <w:rsid w:val="00100E97"/>
    <w:rsid w:val="00100EC1"/>
    <w:rsid w:val="001017A7"/>
    <w:rsid w:val="00102DC5"/>
    <w:rsid w:val="0010317C"/>
    <w:rsid w:val="001033D3"/>
    <w:rsid w:val="00103D29"/>
    <w:rsid w:val="001050CA"/>
    <w:rsid w:val="0010563E"/>
    <w:rsid w:val="001061F6"/>
    <w:rsid w:val="00107CED"/>
    <w:rsid w:val="001103E4"/>
    <w:rsid w:val="00115D33"/>
    <w:rsid w:val="00116DE6"/>
    <w:rsid w:val="00117503"/>
    <w:rsid w:val="0012037C"/>
    <w:rsid w:val="0012037D"/>
    <w:rsid w:val="001204F4"/>
    <w:rsid w:val="00120B26"/>
    <w:rsid w:val="001215FF"/>
    <w:rsid w:val="00122373"/>
    <w:rsid w:val="00122C33"/>
    <w:rsid w:val="001249D7"/>
    <w:rsid w:val="00126F41"/>
    <w:rsid w:val="00130737"/>
    <w:rsid w:val="00130B3B"/>
    <w:rsid w:val="00130D97"/>
    <w:rsid w:val="001315D0"/>
    <w:rsid w:val="00132802"/>
    <w:rsid w:val="00132FB5"/>
    <w:rsid w:val="001338FC"/>
    <w:rsid w:val="00133ED6"/>
    <w:rsid w:val="00133FD3"/>
    <w:rsid w:val="00134425"/>
    <w:rsid w:val="00136256"/>
    <w:rsid w:val="00137274"/>
    <w:rsid w:val="001406C0"/>
    <w:rsid w:val="00141809"/>
    <w:rsid w:val="00141F19"/>
    <w:rsid w:val="001423F6"/>
    <w:rsid w:val="00144D48"/>
    <w:rsid w:val="001451F5"/>
    <w:rsid w:val="00145241"/>
    <w:rsid w:val="001464A8"/>
    <w:rsid w:val="00146802"/>
    <w:rsid w:val="00147044"/>
    <w:rsid w:val="00150A36"/>
    <w:rsid w:val="00151BF2"/>
    <w:rsid w:val="00153D25"/>
    <w:rsid w:val="0015471D"/>
    <w:rsid w:val="0015577D"/>
    <w:rsid w:val="00155F23"/>
    <w:rsid w:val="00156D01"/>
    <w:rsid w:val="00160016"/>
    <w:rsid w:val="00161434"/>
    <w:rsid w:val="00163930"/>
    <w:rsid w:val="00164E00"/>
    <w:rsid w:val="0016561E"/>
    <w:rsid w:val="001663A7"/>
    <w:rsid w:val="0016660E"/>
    <w:rsid w:val="0017067B"/>
    <w:rsid w:val="00171033"/>
    <w:rsid w:val="00171687"/>
    <w:rsid w:val="0017359C"/>
    <w:rsid w:val="00173EE3"/>
    <w:rsid w:val="001750EC"/>
    <w:rsid w:val="00175F86"/>
    <w:rsid w:val="00176DFD"/>
    <w:rsid w:val="00177D6D"/>
    <w:rsid w:val="00181A05"/>
    <w:rsid w:val="00181C9C"/>
    <w:rsid w:val="00182A75"/>
    <w:rsid w:val="00182F41"/>
    <w:rsid w:val="001834FE"/>
    <w:rsid w:val="00183992"/>
    <w:rsid w:val="00184F61"/>
    <w:rsid w:val="00187C06"/>
    <w:rsid w:val="001901F1"/>
    <w:rsid w:val="00190DE3"/>
    <w:rsid w:val="00190F66"/>
    <w:rsid w:val="00192C23"/>
    <w:rsid w:val="00193367"/>
    <w:rsid w:val="00193838"/>
    <w:rsid w:val="0019457C"/>
    <w:rsid w:val="001946B3"/>
    <w:rsid w:val="00196510"/>
    <w:rsid w:val="0019683B"/>
    <w:rsid w:val="00196AFB"/>
    <w:rsid w:val="00197F2A"/>
    <w:rsid w:val="001A0860"/>
    <w:rsid w:val="001A0AE0"/>
    <w:rsid w:val="001A198F"/>
    <w:rsid w:val="001A2181"/>
    <w:rsid w:val="001A2739"/>
    <w:rsid w:val="001A388B"/>
    <w:rsid w:val="001A3892"/>
    <w:rsid w:val="001A3CD8"/>
    <w:rsid w:val="001A4B76"/>
    <w:rsid w:val="001A5C67"/>
    <w:rsid w:val="001B1C5C"/>
    <w:rsid w:val="001B3227"/>
    <w:rsid w:val="001B368F"/>
    <w:rsid w:val="001B36A9"/>
    <w:rsid w:val="001B40D4"/>
    <w:rsid w:val="001C0296"/>
    <w:rsid w:val="001C0AE7"/>
    <w:rsid w:val="001C1A8F"/>
    <w:rsid w:val="001C2604"/>
    <w:rsid w:val="001C2E06"/>
    <w:rsid w:val="001C5AF0"/>
    <w:rsid w:val="001C5E1E"/>
    <w:rsid w:val="001C6F73"/>
    <w:rsid w:val="001D1D48"/>
    <w:rsid w:val="001D32BA"/>
    <w:rsid w:val="001D68B4"/>
    <w:rsid w:val="001D6C67"/>
    <w:rsid w:val="001D6CB6"/>
    <w:rsid w:val="001E0129"/>
    <w:rsid w:val="001E0AD9"/>
    <w:rsid w:val="001E116A"/>
    <w:rsid w:val="001E2928"/>
    <w:rsid w:val="001E427C"/>
    <w:rsid w:val="001E463A"/>
    <w:rsid w:val="001E5164"/>
    <w:rsid w:val="001E7081"/>
    <w:rsid w:val="001E730A"/>
    <w:rsid w:val="001E7937"/>
    <w:rsid w:val="001F0664"/>
    <w:rsid w:val="001F28A4"/>
    <w:rsid w:val="001F30C9"/>
    <w:rsid w:val="001F41E0"/>
    <w:rsid w:val="001F4476"/>
    <w:rsid w:val="001F5039"/>
    <w:rsid w:val="001F6E72"/>
    <w:rsid w:val="001F7C3E"/>
    <w:rsid w:val="002008B7"/>
    <w:rsid w:val="00200A07"/>
    <w:rsid w:val="002010E0"/>
    <w:rsid w:val="0020199F"/>
    <w:rsid w:val="00202482"/>
    <w:rsid w:val="00203172"/>
    <w:rsid w:val="0020392E"/>
    <w:rsid w:val="00204442"/>
    <w:rsid w:val="00204531"/>
    <w:rsid w:val="0020714E"/>
    <w:rsid w:val="00207FA6"/>
    <w:rsid w:val="00210E8B"/>
    <w:rsid w:val="00211AEE"/>
    <w:rsid w:val="00215BF8"/>
    <w:rsid w:val="0021649B"/>
    <w:rsid w:val="002165D1"/>
    <w:rsid w:val="00216891"/>
    <w:rsid w:val="00216EFB"/>
    <w:rsid w:val="00217074"/>
    <w:rsid w:val="0022141B"/>
    <w:rsid w:val="00221F44"/>
    <w:rsid w:val="00222502"/>
    <w:rsid w:val="00222CEC"/>
    <w:rsid w:val="0022469F"/>
    <w:rsid w:val="00224C61"/>
    <w:rsid w:val="00226068"/>
    <w:rsid w:val="00226379"/>
    <w:rsid w:val="00226F04"/>
    <w:rsid w:val="00227684"/>
    <w:rsid w:val="00230D8A"/>
    <w:rsid w:val="00231C36"/>
    <w:rsid w:val="00235ED5"/>
    <w:rsid w:val="00236AE0"/>
    <w:rsid w:val="00236F9E"/>
    <w:rsid w:val="0023707E"/>
    <w:rsid w:val="002377D0"/>
    <w:rsid w:val="00237D4F"/>
    <w:rsid w:val="00240E3B"/>
    <w:rsid w:val="00242247"/>
    <w:rsid w:val="00242C03"/>
    <w:rsid w:val="00242D60"/>
    <w:rsid w:val="002459AE"/>
    <w:rsid w:val="00246383"/>
    <w:rsid w:val="0024721B"/>
    <w:rsid w:val="002501DF"/>
    <w:rsid w:val="002516C9"/>
    <w:rsid w:val="00251B85"/>
    <w:rsid w:val="00252E90"/>
    <w:rsid w:val="002548AA"/>
    <w:rsid w:val="00254C83"/>
    <w:rsid w:val="00255955"/>
    <w:rsid w:val="0025718A"/>
    <w:rsid w:val="00260A59"/>
    <w:rsid w:val="0026121E"/>
    <w:rsid w:val="002633D1"/>
    <w:rsid w:val="00264B4C"/>
    <w:rsid w:val="00265BCE"/>
    <w:rsid w:val="002666E6"/>
    <w:rsid w:val="002669D7"/>
    <w:rsid w:val="002670A4"/>
    <w:rsid w:val="0026731C"/>
    <w:rsid w:val="0026740C"/>
    <w:rsid w:val="00267F72"/>
    <w:rsid w:val="002713AA"/>
    <w:rsid w:val="002728E0"/>
    <w:rsid w:val="00273E9C"/>
    <w:rsid w:val="0027438F"/>
    <w:rsid w:val="00274724"/>
    <w:rsid w:val="00274C1A"/>
    <w:rsid w:val="00275CA9"/>
    <w:rsid w:val="00277C80"/>
    <w:rsid w:val="00280109"/>
    <w:rsid w:val="0028141D"/>
    <w:rsid w:val="002815FA"/>
    <w:rsid w:val="00282332"/>
    <w:rsid w:val="0028241F"/>
    <w:rsid w:val="00283B89"/>
    <w:rsid w:val="00283C9A"/>
    <w:rsid w:val="002840ED"/>
    <w:rsid w:val="00284E2D"/>
    <w:rsid w:val="002868AD"/>
    <w:rsid w:val="00287727"/>
    <w:rsid w:val="00290ECB"/>
    <w:rsid w:val="00291083"/>
    <w:rsid w:val="00291B6A"/>
    <w:rsid w:val="002937CE"/>
    <w:rsid w:val="0029652F"/>
    <w:rsid w:val="00297117"/>
    <w:rsid w:val="00297828"/>
    <w:rsid w:val="00297FBC"/>
    <w:rsid w:val="002A0150"/>
    <w:rsid w:val="002A086E"/>
    <w:rsid w:val="002A15D0"/>
    <w:rsid w:val="002A1885"/>
    <w:rsid w:val="002A1DA5"/>
    <w:rsid w:val="002A3983"/>
    <w:rsid w:val="002A4E54"/>
    <w:rsid w:val="002A751A"/>
    <w:rsid w:val="002A7888"/>
    <w:rsid w:val="002A79BC"/>
    <w:rsid w:val="002B01A1"/>
    <w:rsid w:val="002B06D1"/>
    <w:rsid w:val="002B070C"/>
    <w:rsid w:val="002B0E51"/>
    <w:rsid w:val="002B14E3"/>
    <w:rsid w:val="002B194B"/>
    <w:rsid w:val="002B1EDB"/>
    <w:rsid w:val="002B47B0"/>
    <w:rsid w:val="002B4A80"/>
    <w:rsid w:val="002B4C92"/>
    <w:rsid w:val="002B63C2"/>
    <w:rsid w:val="002B6952"/>
    <w:rsid w:val="002C08BB"/>
    <w:rsid w:val="002C0D82"/>
    <w:rsid w:val="002C1316"/>
    <w:rsid w:val="002C1E60"/>
    <w:rsid w:val="002C2677"/>
    <w:rsid w:val="002C26A9"/>
    <w:rsid w:val="002C2C71"/>
    <w:rsid w:val="002C2CBC"/>
    <w:rsid w:val="002C3E8B"/>
    <w:rsid w:val="002C3EBE"/>
    <w:rsid w:val="002C4984"/>
    <w:rsid w:val="002C57F4"/>
    <w:rsid w:val="002C67A4"/>
    <w:rsid w:val="002C698F"/>
    <w:rsid w:val="002C6B6E"/>
    <w:rsid w:val="002C6E96"/>
    <w:rsid w:val="002C77CF"/>
    <w:rsid w:val="002C7AC2"/>
    <w:rsid w:val="002D03DB"/>
    <w:rsid w:val="002D1CFF"/>
    <w:rsid w:val="002D1E69"/>
    <w:rsid w:val="002D25B7"/>
    <w:rsid w:val="002D30E1"/>
    <w:rsid w:val="002D35F5"/>
    <w:rsid w:val="002D4401"/>
    <w:rsid w:val="002D4756"/>
    <w:rsid w:val="002D5D34"/>
    <w:rsid w:val="002D5E46"/>
    <w:rsid w:val="002D6841"/>
    <w:rsid w:val="002E0C19"/>
    <w:rsid w:val="002E0C69"/>
    <w:rsid w:val="002E2273"/>
    <w:rsid w:val="002E2C49"/>
    <w:rsid w:val="002E366A"/>
    <w:rsid w:val="002E55AC"/>
    <w:rsid w:val="002F10E0"/>
    <w:rsid w:val="0030173B"/>
    <w:rsid w:val="00302777"/>
    <w:rsid w:val="003034B5"/>
    <w:rsid w:val="003038CA"/>
    <w:rsid w:val="00304858"/>
    <w:rsid w:val="00305AD2"/>
    <w:rsid w:val="00305C7E"/>
    <w:rsid w:val="0031114B"/>
    <w:rsid w:val="00311F25"/>
    <w:rsid w:val="00311F42"/>
    <w:rsid w:val="0031296C"/>
    <w:rsid w:val="00314C84"/>
    <w:rsid w:val="003156A6"/>
    <w:rsid w:val="00317A22"/>
    <w:rsid w:val="00322AD7"/>
    <w:rsid w:val="00323879"/>
    <w:rsid w:val="0032392A"/>
    <w:rsid w:val="003240A5"/>
    <w:rsid w:val="003268A3"/>
    <w:rsid w:val="0032709B"/>
    <w:rsid w:val="003279D6"/>
    <w:rsid w:val="00327BD5"/>
    <w:rsid w:val="00327C7F"/>
    <w:rsid w:val="0033074F"/>
    <w:rsid w:val="00332321"/>
    <w:rsid w:val="003326BE"/>
    <w:rsid w:val="003335AB"/>
    <w:rsid w:val="00333C70"/>
    <w:rsid w:val="00335F72"/>
    <w:rsid w:val="0033774A"/>
    <w:rsid w:val="00340C74"/>
    <w:rsid w:val="00340EB9"/>
    <w:rsid w:val="003433D8"/>
    <w:rsid w:val="00343AAF"/>
    <w:rsid w:val="00343C4C"/>
    <w:rsid w:val="00344D82"/>
    <w:rsid w:val="00345332"/>
    <w:rsid w:val="00345701"/>
    <w:rsid w:val="00350B46"/>
    <w:rsid w:val="003510E1"/>
    <w:rsid w:val="003510E6"/>
    <w:rsid w:val="003519F0"/>
    <w:rsid w:val="00351ABC"/>
    <w:rsid w:val="00352410"/>
    <w:rsid w:val="003538FA"/>
    <w:rsid w:val="00355206"/>
    <w:rsid w:val="003567DF"/>
    <w:rsid w:val="00357829"/>
    <w:rsid w:val="00357862"/>
    <w:rsid w:val="00360CF7"/>
    <w:rsid w:val="00360DF5"/>
    <w:rsid w:val="003615BB"/>
    <w:rsid w:val="00361607"/>
    <w:rsid w:val="003617AB"/>
    <w:rsid w:val="00361CAD"/>
    <w:rsid w:val="003620AB"/>
    <w:rsid w:val="003627A0"/>
    <w:rsid w:val="00362C28"/>
    <w:rsid w:val="00363F40"/>
    <w:rsid w:val="003647FE"/>
    <w:rsid w:val="0036527E"/>
    <w:rsid w:val="0036550A"/>
    <w:rsid w:val="00365A93"/>
    <w:rsid w:val="003668AB"/>
    <w:rsid w:val="003677CA"/>
    <w:rsid w:val="0036792B"/>
    <w:rsid w:val="00367C07"/>
    <w:rsid w:val="00371276"/>
    <w:rsid w:val="00371C62"/>
    <w:rsid w:val="003723A3"/>
    <w:rsid w:val="003732A0"/>
    <w:rsid w:val="00373A38"/>
    <w:rsid w:val="0037603F"/>
    <w:rsid w:val="00376D14"/>
    <w:rsid w:val="0037720F"/>
    <w:rsid w:val="00377FF8"/>
    <w:rsid w:val="0038059D"/>
    <w:rsid w:val="0038174C"/>
    <w:rsid w:val="00382174"/>
    <w:rsid w:val="0038247F"/>
    <w:rsid w:val="00384406"/>
    <w:rsid w:val="00385413"/>
    <w:rsid w:val="00386572"/>
    <w:rsid w:val="00387332"/>
    <w:rsid w:val="0038781C"/>
    <w:rsid w:val="00387C95"/>
    <w:rsid w:val="003907A2"/>
    <w:rsid w:val="00391D2E"/>
    <w:rsid w:val="00392E07"/>
    <w:rsid w:val="00393528"/>
    <w:rsid w:val="00395726"/>
    <w:rsid w:val="00397190"/>
    <w:rsid w:val="003A22C8"/>
    <w:rsid w:val="003A2B80"/>
    <w:rsid w:val="003A2F95"/>
    <w:rsid w:val="003A3C11"/>
    <w:rsid w:val="003A4BA7"/>
    <w:rsid w:val="003A518C"/>
    <w:rsid w:val="003A5BC2"/>
    <w:rsid w:val="003A6585"/>
    <w:rsid w:val="003A66A1"/>
    <w:rsid w:val="003A6EBD"/>
    <w:rsid w:val="003A7ABF"/>
    <w:rsid w:val="003B0245"/>
    <w:rsid w:val="003B0310"/>
    <w:rsid w:val="003B0429"/>
    <w:rsid w:val="003B0FD9"/>
    <w:rsid w:val="003B1FE3"/>
    <w:rsid w:val="003B2017"/>
    <w:rsid w:val="003B23C9"/>
    <w:rsid w:val="003B43E0"/>
    <w:rsid w:val="003B5137"/>
    <w:rsid w:val="003B554D"/>
    <w:rsid w:val="003B5DC8"/>
    <w:rsid w:val="003B7999"/>
    <w:rsid w:val="003B79F0"/>
    <w:rsid w:val="003C10C4"/>
    <w:rsid w:val="003C1C89"/>
    <w:rsid w:val="003C2536"/>
    <w:rsid w:val="003C29C7"/>
    <w:rsid w:val="003D0E4B"/>
    <w:rsid w:val="003D0E68"/>
    <w:rsid w:val="003D1736"/>
    <w:rsid w:val="003D190B"/>
    <w:rsid w:val="003D3B95"/>
    <w:rsid w:val="003D3F0F"/>
    <w:rsid w:val="003D49DA"/>
    <w:rsid w:val="003D4C20"/>
    <w:rsid w:val="003D4D0D"/>
    <w:rsid w:val="003D5D59"/>
    <w:rsid w:val="003D61D2"/>
    <w:rsid w:val="003D7AD6"/>
    <w:rsid w:val="003E0223"/>
    <w:rsid w:val="003E192A"/>
    <w:rsid w:val="003E1CE7"/>
    <w:rsid w:val="003E1ECA"/>
    <w:rsid w:val="003E2546"/>
    <w:rsid w:val="003E2D57"/>
    <w:rsid w:val="003E37D6"/>
    <w:rsid w:val="003E4E7B"/>
    <w:rsid w:val="003E4F62"/>
    <w:rsid w:val="003F01AF"/>
    <w:rsid w:val="003F04FE"/>
    <w:rsid w:val="003F2B34"/>
    <w:rsid w:val="003F2BED"/>
    <w:rsid w:val="003F2CF6"/>
    <w:rsid w:val="003F2F1A"/>
    <w:rsid w:val="003F3E19"/>
    <w:rsid w:val="003F657C"/>
    <w:rsid w:val="004003F3"/>
    <w:rsid w:val="004014FD"/>
    <w:rsid w:val="004016BE"/>
    <w:rsid w:val="00401DB9"/>
    <w:rsid w:val="004029EA"/>
    <w:rsid w:val="00403AC6"/>
    <w:rsid w:val="004044E9"/>
    <w:rsid w:val="00404523"/>
    <w:rsid w:val="00404696"/>
    <w:rsid w:val="00407BA6"/>
    <w:rsid w:val="00412619"/>
    <w:rsid w:val="0041283E"/>
    <w:rsid w:val="0041638D"/>
    <w:rsid w:val="004173A1"/>
    <w:rsid w:val="00420F66"/>
    <w:rsid w:val="00422323"/>
    <w:rsid w:val="00422569"/>
    <w:rsid w:val="00422C3B"/>
    <w:rsid w:val="0042393B"/>
    <w:rsid w:val="004241FB"/>
    <w:rsid w:val="004248C4"/>
    <w:rsid w:val="00425676"/>
    <w:rsid w:val="00425E3B"/>
    <w:rsid w:val="004260A0"/>
    <w:rsid w:val="00426163"/>
    <w:rsid w:val="00426641"/>
    <w:rsid w:val="004266E3"/>
    <w:rsid w:val="00426C2E"/>
    <w:rsid w:val="00430A8B"/>
    <w:rsid w:val="0043189C"/>
    <w:rsid w:val="004319C9"/>
    <w:rsid w:val="00435611"/>
    <w:rsid w:val="00435D41"/>
    <w:rsid w:val="00436C74"/>
    <w:rsid w:val="00436D44"/>
    <w:rsid w:val="00443F20"/>
    <w:rsid w:val="004449C1"/>
    <w:rsid w:val="00444B2E"/>
    <w:rsid w:val="004457AF"/>
    <w:rsid w:val="004469EB"/>
    <w:rsid w:val="00446DD6"/>
    <w:rsid w:val="00446EF0"/>
    <w:rsid w:val="00447077"/>
    <w:rsid w:val="00447D6B"/>
    <w:rsid w:val="00451282"/>
    <w:rsid w:val="00453268"/>
    <w:rsid w:val="00453BD6"/>
    <w:rsid w:val="00455153"/>
    <w:rsid w:val="00455B08"/>
    <w:rsid w:val="004565B6"/>
    <w:rsid w:val="00457729"/>
    <w:rsid w:val="00463805"/>
    <w:rsid w:val="00463D42"/>
    <w:rsid w:val="0046523B"/>
    <w:rsid w:val="004666EA"/>
    <w:rsid w:val="0046791F"/>
    <w:rsid w:val="00470EEE"/>
    <w:rsid w:val="00471302"/>
    <w:rsid w:val="004713C3"/>
    <w:rsid w:val="00472FC2"/>
    <w:rsid w:val="004735A1"/>
    <w:rsid w:val="00474316"/>
    <w:rsid w:val="00476DF5"/>
    <w:rsid w:val="00477F4F"/>
    <w:rsid w:val="0048056D"/>
    <w:rsid w:val="00481D12"/>
    <w:rsid w:val="00482127"/>
    <w:rsid w:val="004829D5"/>
    <w:rsid w:val="00483A04"/>
    <w:rsid w:val="00484952"/>
    <w:rsid w:val="0048753B"/>
    <w:rsid w:val="00487E97"/>
    <w:rsid w:val="00490028"/>
    <w:rsid w:val="00490974"/>
    <w:rsid w:val="00490BDC"/>
    <w:rsid w:val="00490F5C"/>
    <w:rsid w:val="004915F6"/>
    <w:rsid w:val="00492AED"/>
    <w:rsid w:val="00492EDE"/>
    <w:rsid w:val="0049346D"/>
    <w:rsid w:val="004936B5"/>
    <w:rsid w:val="00493B3F"/>
    <w:rsid w:val="00494C1F"/>
    <w:rsid w:val="004954B0"/>
    <w:rsid w:val="00495ABF"/>
    <w:rsid w:val="0049601F"/>
    <w:rsid w:val="00496324"/>
    <w:rsid w:val="00496F51"/>
    <w:rsid w:val="00497EE9"/>
    <w:rsid w:val="004A4C66"/>
    <w:rsid w:val="004A6494"/>
    <w:rsid w:val="004A77A7"/>
    <w:rsid w:val="004B031B"/>
    <w:rsid w:val="004B084B"/>
    <w:rsid w:val="004B44E8"/>
    <w:rsid w:val="004B4743"/>
    <w:rsid w:val="004B4F60"/>
    <w:rsid w:val="004B6EAE"/>
    <w:rsid w:val="004B71AE"/>
    <w:rsid w:val="004B75E0"/>
    <w:rsid w:val="004B79EC"/>
    <w:rsid w:val="004C06FE"/>
    <w:rsid w:val="004C3A6B"/>
    <w:rsid w:val="004C49EC"/>
    <w:rsid w:val="004C4E9A"/>
    <w:rsid w:val="004C56F8"/>
    <w:rsid w:val="004C584F"/>
    <w:rsid w:val="004C6309"/>
    <w:rsid w:val="004C6A75"/>
    <w:rsid w:val="004C7551"/>
    <w:rsid w:val="004D02E3"/>
    <w:rsid w:val="004D06DE"/>
    <w:rsid w:val="004D14C7"/>
    <w:rsid w:val="004D1919"/>
    <w:rsid w:val="004D264B"/>
    <w:rsid w:val="004D620A"/>
    <w:rsid w:val="004D6E77"/>
    <w:rsid w:val="004D7CDC"/>
    <w:rsid w:val="004E04B7"/>
    <w:rsid w:val="004E2B83"/>
    <w:rsid w:val="004E312D"/>
    <w:rsid w:val="004E3F68"/>
    <w:rsid w:val="004E474B"/>
    <w:rsid w:val="004E55FB"/>
    <w:rsid w:val="004E7582"/>
    <w:rsid w:val="004F0FC8"/>
    <w:rsid w:val="004F2010"/>
    <w:rsid w:val="004F24F6"/>
    <w:rsid w:val="004F476E"/>
    <w:rsid w:val="004F5AAF"/>
    <w:rsid w:val="004F627B"/>
    <w:rsid w:val="004F64EC"/>
    <w:rsid w:val="004F6EA8"/>
    <w:rsid w:val="00502B51"/>
    <w:rsid w:val="00503604"/>
    <w:rsid w:val="00503B11"/>
    <w:rsid w:val="005053BB"/>
    <w:rsid w:val="00506102"/>
    <w:rsid w:val="0050789C"/>
    <w:rsid w:val="0051023B"/>
    <w:rsid w:val="0051051C"/>
    <w:rsid w:val="00510943"/>
    <w:rsid w:val="005115F4"/>
    <w:rsid w:val="005119C8"/>
    <w:rsid w:val="00511B72"/>
    <w:rsid w:val="00511F6B"/>
    <w:rsid w:val="00512C90"/>
    <w:rsid w:val="0051351D"/>
    <w:rsid w:val="00513C80"/>
    <w:rsid w:val="0051690E"/>
    <w:rsid w:val="00516A19"/>
    <w:rsid w:val="00516D21"/>
    <w:rsid w:val="005173B5"/>
    <w:rsid w:val="00522554"/>
    <w:rsid w:val="00523F63"/>
    <w:rsid w:val="00526654"/>
    <w:rsid w:val="00532F7E"/>
    <w:rsid w:val="005332EC"/>
    <w:rsid w:val="00533EFE"/>
    <w:rsid w:val="0053436F"/>
    <w:rsid w:val="00535549"/>
    <w:rsid w:val="00536963"/>
    <w:rsid w:val="0054037C"/>
    <w:rsid w:val="0054040B"/>
    <w:rsid w:val="00540A3A"/>
    <w:rsid w:val="005439CD"/>
    <w:rsid w:val="005439E1"/>
    <w:rsid w:val="00543C59"/>
    <w:rsid w:val="00544B13"/>
    <w:rsid w:val="005458EA"/>
    <w:rsid w:val="00545EB7"/>
    <w:rsid w:val="00550638"/>
    <w:rsid w:val="00550CA6"/>
    <w:rsid w:val="00551353"/>
    <w:rsid w:val="00552A3E"/>
    <w:rsid w:val="00552A75"/>
    <w:rsid w:val="0055528F"/>
    <w:rsid w:val="00556068"/>
    <w:rsid w:val="00556756"/>
    <w:rsid w:val="00557C62"/>
    <w:rsid w:val="00560F72"/>
    <w:rsid w:val="0056264F"/>
    <w:rsid w:val="00562D28"/>
    <w:rsid w:val="00564261"/>
    <w:rsid w:val="005672F4"/>
    <w:rsid w:val="0056760D"/>
    <w:rsid w:val="00570753"/>
    <w:rsid w:val="00571B71"/>
    <w:rsid w:val="00571D09"/>
    <w:rsid w:val="00573E09"/>
    <w:rsid w:val="00574865"/>
    <w:rsid w:val="005751C9"/>
    <w:rsid w:val="00575BEB"/>
    <w:rsid w:val="005770AC"/>
    <w:rsid w:val="00577549"/>
    <w:rsid w:val="00580FE8"/>
    <w:rsid w:val="005813FF"/>
    <w:rsid w:val="00582046"/>
    <w:rsid w:val="00583A5C"/>
    <w:rsid w:val="00585A09"/>
    <w:rsid w:val="00585D07"/>
    <w:rsid w:val="00586A08"/>
    <w:rsid w:val="00591532"/>
    <w:rsid w:val="00591544"/>
    <w:rsid w:val="0059156B"/>
    <w:rsid w:val="00591FE7"/>
    <w:rsid w:val="00593045"/>
    <w:rsid w:val="0059388C"/>
    <w:rsid w:val="00593D72"/>
    <w:rsid w:val="00593DE2"/>
    <w:rsid w:val="00594503"/>
    <w:rsid w:val="00594D18"/>
    <w:rsid w:val="00595C17"/>
    <w:rsid w:val="005960C6"/>
    <w:rsid w:val="00597988"/>
    <w:rsid w:val="005A3668"/>
    <w:rsid w:val="005A3F90"/>
    <w:rsid w:val="005A4AC2"/>
    <w:rsid w:val="005A5940"/>
    <w:rsid w:val="005A6169"/>
    <w:rsid w:val="005A7F8B"/>
    <w:rsid w:val="005A7FB8"/>
    <w:rsid w:val="005B0343"/>
    <w:rsid w:val="005B0AEB"/>
    <w:rsid w:val="005B12AC"/>
    <w:rsid w:val="005B13A2"/>
    <w:rsid w:val="005B1F4F"/>
    <w:rsid w:val="005B27A8"/>
    <w:rsid w:val="005B2B2C"/>
    <w:rsid w:val="005B4D09"/>
    <w:rsid w:val="005B50C5"/>
    <w:rsid w:val="005B5EC8"/>
    <w:rsid w:val="005B76C7"/>
    <w:rsid w:val="005B7BAA"/>
    <w:rsid w:val="005C0D90"/>
    <w:rsid w:val="005C1D9D"/>
    <w:rsid w:val="005C20F1"/>
    <w:rsid w:val="005C309B"/>
    <w:rsid w:val="005C3808"/>
    <w:rsid w:val="005C3B9A"/>
    <w:rsid w:val="005C4004"/>
    <w:rsid w:val="005C5D36"/>
    <w:rsid w:val="005D0060"/>
    <w:rsid w:val="005D04A0"/>
    <w:rsid w:val="005D0B53"/>
    <w:rsid w:val="005D0D19"/>
    <w:rsid w:val="005D192E"/>
    <w:rsid w:val="005D292B"/>
    <w:rsid w:val="005D2D7C"/>
    <w:rsid w:val="005D2EBA"/>
    <w:rsid w:val="005D334C"/>
    <w:rsid w:val="005D48B6"/>
    <w:rsid w:val="005D4A1B"/>
    <w:rsid w:val="005D5B12"/>
    <w:rsid w:val="005D5DA4"/>
    <w:rsid w:val="005D7AF7"/>
    <w:rsid w:val="005E04F9"/>
    <w:rsid w:val="005E1900"/>
    <w:rsid w:val="005E1CAD"/>
    <w:rsid w:val="005E2335"/>
    <w:rsid w:val="005E3043"/>
    <w:rsid w:val="005E40D2"/>
    <w:rsid w:val="005E4FDB"/>
    <w:rsid w:val="005E7018"/>
    <w:rsid w:val="005E7558"/>
    <w:rsid w:val="005F160D"/>
    <w:rsid w:val="005F1E53"/>
    <w:rsid w:val="005F321E"/>
    <w:rsid w:val="005F3A34"/>
    <w:rsid w:val="005F3A66"/>
    <w:rsid w:val="005F4A9C"/>
    <w:rsid w:val="005F6D69"/>
    <w:rsid w:val="005F6DFC"/>
    <w:rsid w:val="0060073A"/>
    <w:rsid w:val="00600878"/>
    <w:rsid w:val="00600C60"/>
    <w:rsid w:val="00600D15"/>
    <w:rsid w:val="00600FDC"/>
    <w:rsid w:val="00601725"/>
    <w:rsid w:val="00602818"/>
    <w:rsid w:val="00602CD0"/>
    <w:rsid w:val="00602D54"/>
    <w:rsid w:val="00602F25"/>
    <w:rsid w:val="006030D4"/>
    <w:rsid w:val="0060373B"/>
    <w:rsid w:val="00604720"/>
    <w:rsid w:val="006057D5"/>
    <w:rsid w:val="00610FB1"/>
    <w:rsid w:val="006113C0"/>
    <w:rsid w:val="0061156F"/>
    <w:rsid w:val="0061186D"/>
    <w:rsid w:val="00612105"/>
    <w:rsid w:val="00613158"/>
    <w:rsid w:val="00613F4D"/>
    <w:rsid w:val="006142CF"/>
    <w:rsid w:val="006156E1"/>
    <w:rsid w:val="0061634A"/>
    <w:rsid w:val="00616ABE"/>
    <w:rsid w:val="00617529"/>
    <w:rsid w:val="00617D20"/>
    <w:rsid w:val="00617FD2"/>
    <w:rsid w:val="00620B49"/>
    <w:rsid w:val="00620E02"/>
    <w:rsid w:val="00621CD3"/>
    <w:rsid w:val="0062390E"/>
    <w:rsid w:val="006251D5"/>
    <w:rsid w:val="006252C0"/>
    <w:rsid w:val="00625ED8"/>
    <w:rsid w:val="00626B75"/>
    <w:rsid w:val="006278E0"/>
    <w:rsid w:val="00627BD5"/>
    <w:rsid w:val="00630AFC"/>
    <w:rsid w:val="00630B42"/>
    <w:rsid w:val="00630CC7"/>
    <w:rsid w:val="00631CA0"/>
    <w:rsid w:val="006336E9"/>
    <w:rsid w:val="006340D8"/>
    <w:rsid w:val="0063465F"/>
    <w:rsid w:val="00634B6F"/>
    <w:rsid w:val="006356AD"/>
    <w:rsid w:val="006356D3"/>
    <w:rsid w:val="00635B04"/>
    <w:rsid w:val="00636725"/>
    <w:rsid w:val="00636A3A"/>
    <w:rsid w:val="006415D7"/>
    <w:rsid w:val="00642032"/>
    <w:rsid w:val="006424D3"/>
    <w:rsid w:val="00642605"/>
    <w:rsid w:val="006441E0"/>
    <w:rsid w:val="00645036"/>
    <w:rsid w:val="00646D99"/>
    <w:rsid w:val="006477A4"/>
    <w:rsid w:val="00650F24"/>
    <w:rsid w:val="006533D5"/>
    <w:rsid w:val="00653591"/>
    <w:rsid w:val="00653D0E"/>
    <w:rsid w:val="0065509F"/>
    <w:rsid w:val="00656EBF"/>
    <w:rsid w:val="006575B1"/>
    <w:rsid w:val="00660153"/>
    <w:rsid w:val="006603E8"/>
    <w:rsid w:val="00660E51"/>
    <w:rsid w:val="00663B05"/>
    <w:rsid w:val="00665060"/>
    <w:rsid w:val="00665B02"/>
    <w:rsid w:val="0066628D"/>
    <w:rsid w:val="00667178"/>
    <w:rsid w:val="006709A7"/>
    <w:rsid w:val="00672789"/>
    <w:rsid w:val="00672EB3"/>
    <w:rsid w:val="006734DF"/>
    <w:rsid w:val="00674A77"/>
    <w:rsid w:val="00675ECD"/>
    <w:rsid w:val="00676083"/>
    <w:rsid w:val="006766ED"/>
    <w:rsid w:val="00680330"/>
    <w:rsid w:val="006818D7"/>
    <w:rsid w:val="00682A6D"/>
    <w:rsid w:val="00683338"/>
    <w:rsid w:val="00683806"/>
    <w:rsid w:val="006860DD"/>
    <w:rsid w:val="00686BE1"/>
    <w:rsid w:val="0068725E"/>
    <w:rsid w:val="00692DD7"/>
    <w:rsid w:val="00693237"/>
    <w:rsid w:val="00693ECA"/>
    <w:rsid w:val="006954D7"/>
    <w:rsid w:val="006958FB"/>
    <w:rsid w:val="00697BC5"/>
    <w:rsid w:val="00697C21"/>
    <w:rsid w:val="006A060E"/>
    <w:rsid w:val="006A0837"/>
    <w:rsid w:val="006A0F2F"/>
    <w:rsid w:val="006A1AA2"/>
    <w:rsid w:val="006A44A4"/>
    <w:rsid w:val="006A4D6E"/>
    <w:rsid w:val="006A4FCD"/>
    <w:rsid w:val="006A77E8"/>
    <w:rsid w:val="006B13A3"/>
    <w:rsid w:val="006B2292"/>
    <w:rsid w:val="006B5120"/>
    <w:rsid w:val="006B5C2D"/>
    <w:rsid w:val="006B5D02"/>
    <w:rsid w:val="006C0138"/>
    <w:rsid w:val="006C02EA"/>
    <w:rsid w:val="006C03A3"/>
    <w:rsid w:val="006C049D"/>
    <w:rsid w:val="006C0779"/>
    <w:rsid w:val="006C1B86"/>
    <w:rsid w:val="006C1F44"/>
    <w:rsid w:val="006C2EFD"/>
    <w:rsid w:val="006C4195"/>
    <w:rsid w:val="006C5B4A"/>
    <w:rsid w:val="006C62DE"/>
    <w:rsid w:val="006D0DF8"/>
    <w:rsid w:val="006D1AD0"/>
    <w:rsid w:val="006D20F6"/>
    <w:rsid w:val="006D24AB"/>
    <w:rsid w:val="006D2F68"/>
    <w:rsid w:val="006D3A9E"/>
    <w:rsid w:val="006D5763"/>
    <w:rsid w:val="006D7E0C"/>
    <w:rsid w:val="006E07CD"/>
    <w:rsid w:val="006E0F96"/>
    <w:rsid w:val="006E10DC"/>
    <w:rsid w:val="006E1652"/>
    <w:rsid w:val="006E2AB1"/>
    <w:rsid w:val="006E3647"/>
    <w:rsid w:val="006E398B"/>
    <w:rsid w:val="006E4498"/>
    <w:rsid w:val="006E5FE4"/>
    <w:rsid w:val="006E7B1B"/>
    <w:rsid w:val="006E7EC0"/>
    <w:rsid w:val="006F0626"/>
    <w:rsid w:val="006F062E"/>
    <w:rsid w:val="006F1D15"/>
    <w:rsid w:val="006F2130"/>
    <w:rsid w:val="006F2E0C"/>
    <w:rsid w:val="006F3031"/>
    <w:rsid w:val="006F61BA"/>
    <w:rsid w:val="006F7A89"/>
    <w:rsid w:val="006F7BED"/>
    <w:rsid w:val="00700954"/>
    <w:rsid w:val="00700DDC"/>
    <w:rsid w:val="0070159F"/>
    <w:rsid w:val="00701A50"/>
    <w:rsid w:val="00703008"/>
    <w:rsid w:val="007039F9"/>
    <w:rsid w:val="007045EA"/>
    <w:rsid w:val="00704FD7"/>
    <w:rsid w:val="00706638"/>
    <w:rsid w:val="0070714B"/>
    <w:rsid w:val="007106F2"/>
    <w:rsid w:val="00711A4A"/>
    <w:rsid w:val="00711CB4"/>
    <w:rsid w:val="00712174"/>
    <w:rsid w:val="0071275B"/>
    <w:rsid w:val="007131BD"/>
    <w:rsid w:val="0071377E"/>
    <w:rsid w:val="00713DB5"/>
    <w:rsid w:val="007143FC"/>
    <w:rsid w:val="00714E5E"/>
    <w:rsid w:val="00715083"/>
    <w:rsid w:val="007159F8"/>
    <w:rsid w:val="00716CDB"/>
    <w:rsid w:val="00717302"/>
    <w:rsid w:val="00717883"/>
    <w:rsid w:val="00721865"/>
    <w:rsid w:val="00721EBC"/>
    <w:rsid w:val="007226E8"/>
    <w:rsid w:val="00723300"/>
    <w:rsid w:val="00724A0C"/>
    <w:rsid w:val="0072573D"/>
    <w:rsid w:val="0073225F"/>
    <w:rsid w:val="00732388"/>
    <w:rsid w:val="007336BF"/>
    <w:rsid w:val="007349FA"/>
    <w:rsid w:val="0073568A"/>
    <w:rsid w:val="00736057"/>
    <w:rsid w:val="00736BA2"/>
    <w:rsid w:val="00736DAF"/>
    <w:rsid w:val="00737C19"/>
    <w:rsid w:val="00737DB7"/>
    <w:rsid w:val="0074099A"/>
    <w:rsid w:val="007409CF"/>
    <w:rsid w:val="00740C80"/>
    <w:rsid w:val="00741037"/>
    <w:rsid w:val="007413A5"/>
    <w:rsid w:val="00741A91"/>
    <w:rsid w:val="007431CF"/>
    <w:rsid w:val="00744D99"/>
    <w:rsid w:val="0074534B"/>
    <w:rsid w:val="00746EA4"/>
    <w:rsid w:val="00747849"/>
    <w:rsid w:val="0075042E"/>
    <w:rsid w:val="00751847"/>
    <w:rsid w:val="00751DB6"/>
    <w:rsid w:val="0075454C"/>
    <w:rsid w:val="0075465D"/>
    <w:rsid w:val="00754864"/>
    <w:rsid w:val="00756299"/>
    <w:rsid w:val="00756EB9"/>
    <w:rsid w:val="00756ECF"/>
    <w:rsid w:val="00757971"/>
    <w:rsid w:val="00757B2D"/>
    <w:rsid w:val="00757C5F"/>
    <w:rsid w:val="007604ED"/>
    <w:rsid w:val="00760555"/>
    <w:rsid w:val="00760DD0"/>
    <w:rsid w:val="00761320"/>
    <w:rsid w:val="0076179D"/>
    <w:rsid w:val="00761806"/>
    <w:rsid w:val="00761AB4"/>
    <w:rsid w:val="0076214E"/>
    <w:rsid w:val="007628A8"/>
    <w:rsid w:val="00762B1C"/>
    <w:rsid w:val="00762EAA"/>
    <w:rsid w:val="00763C93"/>
    <w:rsid w:val="00763CEC"/>
    <w:rsid w:val="00763FE7"/>
    <w:rsid w:val="007642DE"/>
    <w:rsid w:val="007664B1"/>
    <w:rsid w:val="00771AE3"/>
    <w:rsid w:val="00772E25"/>
    <w:rsid w:val="00777CF6"/>
    <w:rsid w:val="007804C8"/>
    <w:rsid w:val="007810C9"/>
    <w:rsid w:val="00781BC9"/>
    <w:rsid w:val="00781E0B"/>
    <w:rsid w:val="007821D9"/>
    <w:rsid w:val="00782F9A"/>
    <w:rsid w:val="00784055"/>
    <w:rsid w:val="00785EB1"/>
    <w:rsid w:val="00790720"/>
    <w:rsid w:val="00790FA6"/>
    <w:rsid w:val="00794753"/>
    <w:rsid w:val="00794967"/>
    <w:rsid w:val="007A0F99"/>
    <w:rsid w:val="007A1A61"/>
    <w:rsid w:val="007A1EB6"/>
    <w:rsid w:val="007A2455"/>
    <w:rsid w:val="007A2A74"/>
    <w:rsid w:val="007A3199"/>
    <w:rsid w:val="007A460B"/>
    <w:rsid w:val="007A4E23"/>
    <w:rsid w:val="007A679E"/>
    <w:rsid w:val="007B00F4"/>
    <w:rsid w:val="007B0253"/>
    <w:rsid w:val="007B0C9A"/>
    <w:rsid w:val="007B12AB"/>
    <w:rsid w:val="007B1C23"/>
    <w:rsid w:val="007B1D71"/>
    <w:rsid w:val="007B288F"/>
    <w:rsid w:val="007B3A09"/>
    <w:rsid w:val="007B3C07"/>
    <w:rsid w:val="007B3DB0"/>
    <w:rsid w:val="007B414C"/>
    <w:rsid w:val="007B45C4"/>
    <w:rsid w:val="007B4727"/>
    <w:rsid w:val="007B5A26"/>
    <w:rsid w:val="007B67F5"/>
    <w:rsid w:val="007C1FB2"/>
    <w:rsid w:val="007C2382"/>
    <w:rsid w:val="007C328B"/>
    <w:rsid w:val="007C41E2"/>
    <w:rsid w:val="007C4662"/>
    <w:rsid w:val="007C7155"/>
    <w:rsid w:val="007D03F9"/>
    <w:rsid w:val="007D07DE"/>
    <w:rsid w:val="007D0902"/>
    <w:rsid w:val="007D1239"/>
    <w:rsid w:val="007D2197"/>
    <w:rsid w:val="007D2DC6"/>
    <w:rsid w:val="007D32B3"/>
    <w:rsid w:val="007D34D3"/>
    <w:rsid w:val="007D3AFE"/>
    <w:rsid w:val="007D48B0"/>
    <w:rsid w:val="007D4951"/>
    <w:rsid w:val="007D4BCA"/>
    <w:rsid w:val="007D4CB3"/>
    <w:rsid w:val="007D55D1"/>
    <w:rsid w:val="007D68C2"/>
    <w:rsid w:val="007D6DBC"/>
    <w:rsid w:val="007D7C13"/>
    <w:rsid w:val="007D7E04"/>
    <w:rsid w:val="007E0866"/>
    <w:rsid w:val="007E0CD3"/>
    <w:rsid w:val="007E0DC7"/>
    <w:rsid w:val="007E2804"/>
    <w:rsid w:val="007E2B72"/>
    <w:rsid w:val="007E2D16"/>
    <w:rsid w:val="007E54A1"/>
    <w:rsid w:val="007E552A"/>
    <w:rsid w:val="007E59A4"/>
    <w:rsid w:val="007E63DB"/>
    <w:rsid w:val="007E6607"/>
    <w:rsid w:val="007E7466"/>
    <w:rsid w:val="007E7C27"/>
    <w:rsid w:val="007F0647"/>
    <w:rsid w:val="007F0812"/>
    <w:rsid w:val="007F0A23"/>
    <w:rsid w:val="007F1043"/>
    <w:rsid w:val="007F1B41"/>
    <w:rsid w:val="007F2A12"/>
    <w:rsid w:val="007F2C90"/>
    <w:rsid w:val="007F31E0"/>
    <w:rsid w:val="007F4916"/>
    <w:rsid w:val="007F6271"/>
    <w:rsid w:val="007F62F2"/>
    <w:rsid w:val="007F6519"/>
    <w:rsid w:val="007F7050"/>
    <w:rsid w:val="007F74F8"/>
    <w:rsid w:val="007F7932"/>
    <w:rsid w:val="0080074E"/>
    <w:rsid w:val="00800CFA"/>
    <w:rsid w:val="0080118C"/>
    <w:rsid w:val="008013E8"/>
    <w:rsid w:val="00801BB8"/>
    <w:rsid w:val="008020AD"/>
    <w:rsid w:val="008025E6"/>
    <w:rsid w:val="00803C60"/>
    <w:rsid w:val="0080495F"/>
    <w:rsid w:val="00804A69"/>
    <w:rsid w:val="00805149"/>
    <w:rsid w:val="00805406"/>
    <w:rsid w:val="00806A29"/>
    <w:rsid w:val="008074FD"/>
    <w:rsid w:val="00810683"/>
    <w:rsid w:val="00810FA8"/>
    <w:rsid w:val="00812798"/>
    <w:rsid w:val="00814B77"/>
    <w:rsid w:val="00815011"/>
    <w:rsid w:val="0081641D"/>
    <w:rsid w:val="0082176A"/>
    <w:rsid w:val="0082554D"/>
    <w:rsid w:val="00830989"/>
    <w:rsid w:val="008338CB"/>
    <w:rsid w:val="0083408D"/>
    <w:rsid w:val="00834EDA"/>
    <w:rsid w:val="00835294"/>
    <w:rsid w:val="00835C5D"/>
    <w:rsid w:val="00836B9F"/>
    <w:rsid w:val="008379D6"/>
    <w:rsid w:val="00840159"/>
    <w:rsid w:val="0084016E"/>
    <w:rsid w:val="00840E17"/>
    <w:rsid w:val="00842F86"/>
    <w:rsid w:val="008438D2"/>
    <w:rsid w:val="00844F60"/>
    <w:rsid w:val="0084532A"/>
    <w:rsid w:val="00846966"/>
    <w:rsid w:val="00851096"/>
    <w:rsid w:val="0085148E"/>
    <w:rsid w:val="0085201C"/>
    <w:rsid w:val="00852A0C"/>
    <w:rsid w:val="008542FC"/>
    <w:rsid w:val="008554FF"/>
    <w:rsid w:val="00856240"/>
    <w:rsid w:val="008574A0"/>
    <w:rsid w:val="00857CF4"/>
    <w:rsid w:val="00860614"/>
    <w:rsid w:val="00860AD6"/>
    <w:rsid w:val="00861110"/>
    <w:rsid w:val="008611FC"/>
    <w:rsid w:val="008615B1"/>
    <w:rsid w:val="00863930"/>
    <w:rsid w:val="00864716"/>
    <w:rsid w:val="00865E37"/>
    <w:rsid w:val="00871044"/>
    <w:rsid w:val="00871DD5"/>
    <w:rsid w:val="0087543C"/>
    <w:rsid w:val="0087587F"/>
    <w:rsid w:val="0087614B"/>
    <w:rsid w:val="00876F7D"/>
    <w:rsid w:val="00877EAD"/>
    <w:rsid w:val="0088203C"/>
    <w:rsid w:val="008822A3"/>
    <w:rsid w:val="00882E00"/>
    <w:rsid w:val="00883187"/>
    <w:rsid w:val="00883B7C"/>
    <w:rsid w:val="00883EB3"/>
    <w:rsid w:val="00885992"/>
    <w:rsid w:val="0088633B"/>
    <w:rsid w:val="00886687"/>
    <w:rsid w:val="00886B5A"/>
    <w:rsid w:val="00890C59"/>
    <w:rsid w:val="00891359"/>
    <w:rsid w:val="00891361"/>
    <w:rsid w:val="00891C7B"/>
    <w:rsid w:val="00892705"/>
    <w:rsid w:val="00892F90"/>
    <w:rsid w:val="00893628"/>
    <w:rsid w:val="008938A2"/>
    <w:rsid w:val="00894478"/>
    <w:rsid w:val="00894527"/>
    <w:rsid w:val="00896E92"/>
    <w:rsid w:val="00897BA8"/>
    <w:rsid w:val="00897C20"/>
    <w:rsid w:val="00897EF6"/>
    <w:rsid w:val="008A05AF"/>
    <w:rsid w:val="008A1C74"/>
    <w:rsid w:val="008A1F83"/>
    <w:rsid w:val="008A2D61"/>
    <w:rsid w:val="008A3034"/>
    <w:rsid w:val="008A375F"/>
    <w:rsid w:val="008A4803"/>
    <w:rsid w:val="008A5289"/>
    <w:rsid w:val="008A53CD"/>
    <w:rsid w:val="008A5C1D"/>
    <w:rsid w:val="008A6AA6"/>
    <w:rsid w:val="008A6AB7"/>
    <w:rsid w:val="008A737F"/>
    <w:rsid w:val="008B05FD"/>
    <w:rsid w:val="008B09BE"/>
    <w:rsid w:val="008B0B80"/>
    <w:rsid w:val="008B18A2"/>
    <w:rsid w:val="008B20DA"/>
    <w:rsid w:val="008B2909"/>
    <w:rsid w:val="008B3075"/>
    <w:rsid w:val="008B3961"/>
    <w:rsid w:val="008B3BE3"/>
    <w:rsid w:val="008B4BF0"/>
    <w:rsid w:val="008C09E1"/>
    <w:rsid w:val="008C0F2D"/>
    <w:rsid w:val="008C3981"/>
    <w:rsid w:val="008C4038"/>
    <w:rsid w:val="008C52DD"/>
    <w:rsid w:val="008C636D"/>
    <w:rsid w:val="008D0182"/>
    <w:rsid w:val="008D02F1"/>
    <w:rsid w:val="008D0984"/>
    <w:rsid w:val="008D1698"/>
    <w:rsid w:val="008D1C81"/>
    <w:rsid w:val="008D2C51"/>
    <w:rsid w:val="008D3D22"/>
    <w:rsid w:val="008D402F"/>
    <w:rsid w:val="008D438A"/>
    <w:rsid w:val="008D4E6C"/>
    <w:rsid w:val="008D7096"/>
    <w:rsid w:val="008D7747"/>
    <w:rsid w:val="008D7D76"/>
    <w:rsid w:val="008E030E"/>
    <w:rsid w:val="008E03B7"/>
    <w:rsid w:val="008E14D3"/>
    <w:rsid w:val="008E1EB2"/>
    <w:rsid w:val="008E26AC"/>
    <w:rsid w:val="008E33D8"/>
    <w:rsid w:val="008E3E82"/>
    <w:rsid w:val="008E4160"/>
    <w:rsid w:val="008E4881"/>
    <w:rsid w:val="008E57E4"/>
    <w:rsid w:val="008F012E"/>
    <w:rsid w:val="008F0693"/>
    <w:rsid w:val="008F14A7"/>
    <w:rsid w:val="008F278E"/>
    <w:rsid w:val="008F3C0D"/>
    <w:rsid w:val="008F4357"/>
    <w:rsid w:val="008F5E35"/>
    <w:rsid w:val="008F670E"/>
    <w:rsid w:val="00900B45"/>
    <w:rsid w:val="009020EC"/>
    <w:rsid w:val="00904B12"/>
    <w:rsid w:val="00905B7F"/>
    <w:rsid w:val="00905CE3"/>
    <w:rsid w:val="00906314"/>
    <w:rsid w:val="00906662"/>
    <w:rsid w:val="0090695F"/>
    <w:rsid w:val="00907A30"/>
    <w:rsid w:val="009103D1"/>
    <w:rsid w:val="00910725"/>
    <w:rsid w:val="00910CEE"/>
    <w:rsid w:val="00911DFA"/>
    <w:rsid w:val="009142F9"/>
    <w:rsid w:val="00914D41"/>
    <w:rsid w:val="00915ECA"/>
    <w:rsid w:val="009169E8"/>
    <w:rsid w:val="0091785F"/>
    <w:rsid w:val="00917DBA"/>
    <w:rsid w:val="009258CF"/>
    <w:rsid w:val="00927121"/>
    <w:rsid w:val="0093090A"/>
    <w:rsid w:val="00932621"/>
    <w:rsid w:val="0093364C"/>
    <w:rsid w:val="009342A8"/>
    <w:rsid w:val="009345C1"/>
    <w:rsid w:val="009358FC"/>
    <w:rsid w:val="009365E6"/>
    <w:rsid w:val="00940284"/>
    <w:rsid w:val="00940998"/>
    <w:rsid w:val="00940C8C"/>
    <w:rsid w:val="00940D91"/>
    <w:rsid w:val="009428B7"/>
    <w:rsid w:val="00943AD3"/>
    <w:rsid w:val="00943BB7"/>
    <w:rsid w:val="00944A86"/>
    <w:rsid w:val="00946CE6"/>
    <w:rsid w:val="00946E6F"/>
    <w:rsid w:val="00947886"/>
    <w:rsid w:val="009506C1"/>
    <w:rsid w:val="00951509"/>
    <w:rsid w:val="00954A3E"/>
    <w:rsid w:val="00954BBC"/>
    <w:rsid w:val="00955696"/>
    <w:rsid w:val="0095607D"/>
    <w:rsid w:val="009561C4"/>
    <w:rsid w:val="00957032"/>
    <w:rsid w:val="00957199"/>
    <w:rsid w:val="009576CA"/>
    <w:rsid w:val="00957D5D"/>
    <w:rsid w:val="00960B46"/>
    <w:rsid w:val="00960B91"/>
    <w:rsid w:val="00960DEB"/>
    <w:rsid w:val="00960FA3"/>
    <w:rsid w:val="00961ACF"/>
    <w:rsid w:val="00965307"/>
    <w:rsid w:val="00965C31"/>
    <w:rsid w:val="009664E5"/>
    <w:rsid w:val="009665F1"/>
    <w:rsid w:val="009669AC"/>
    <w:rsid w:val="00972F3B"/>
    <w:rsid w:val="009757A3"/>
    <w:rsid w:val="00975EA3"/>
    <w:rsid w:val="0097659F"/>
    <w:rsid w:val="00976B8B"/>
    <w:rsid w:val="00976BFC"/>
    <w:rsid w:val="00977233"/>
    <w:rsid w:val="009772E0"/>
    <w:rsid w:val="00977A09"/>
    <w:rsid w:val="00977BA1"/>
    <w:rsid w:val="00980F14"/>
    <w:rsid w:val="009815B8"/>
    <w:rsid w:val="009828B4"/>
    <w:rsid w:val="009829EE"/>
    <w:rsid w:val="00982A5C"/>
    <w:rsid w:val="00982B1F"/>
    <w:rsid w:val="00983BAA"/>
    <w:rsid w:val="00984C32"/>
    <w:rsid w:val="009863FD"/>
    <w:rsid w:val="00991F87"/>
    <w:rsid w:val="0099248D"/>
    <w:rsid w:val="00993560"/>
    <w:rsid w:val="0099388F"/>
    <w:rsid w:val="00994419"/>
    <w:rsid w:val="00994C9F"/>
    <w:rsid w:val="009A05DB"/>
    <w:rsid w:val="009A0688"/>
    <w:rsid w:val="009A3142"/>
    <w:rsid w:val="009A4AB9"/>
    <w:rsid w:val="009A58A5"/>
    <w:rsid w:val="009B1A1C"/>
    <w:rsid w:val="009B4E37"/>
    <w:rsid w:val="009B664D"/>
    <w:rsid w:val="009B6DE0"/>
    <w:rsid w:val="009C27F8"/>
    <w:rsid w:val="009C43BF"/>
    <w:rsid w:val="009C4938"/>
    <w:rsid w:val="009C675F"/>
    <w:rsid w:val="009C6814"/>
    <w:rsid w:val="009D053A"/>
    <w:rsid w:val="009D0A9A"/>
    <w:rsid w:val="009D0C59"/>
    <w:rsid w:val="009D19A1"/>
    <w:rsid w:val="009D2866"/>
    <w:rsid w:val="009D3380"/>
    <w:rsid w:val="009D36AF"/>
    <w:rsid w:val="009D3D3C"/>
    <w:rsid w:val="009D3F7B"/>
    <w:rsid w:val="009D4627"/>
    <w:rsid w:val="009D54B5"/>
    <w:rsid w:val="009D578C"/>
    <w:rsid w:val="009D5BE1"/>
    <w:rsid w:val="009D6492"/>
    <w:rsid w:val="009D6BD1"/>
    <w:rsid w:val="009D73E9"/>
    <w:rsid w:val="009E0440"/>
    <w:rsid w:val="009E11B4"/>
    <w:rsid w:val="009E21E0"/>
    <w:rsid w:val="009E2F6C"/>
    <w:rsid w:val="009E3855"/>
    <w:rsid w:val="009E3899"/>
    <w:rsid w:val="009E4584"/>
    <w:rsid w:val="009F09C0"/>
    <w:rsid w:val="009F118C"/>
    <w:rsid w:val="009F1847"/>
    <w:rsid w:val="009F2012"/>
    <w:rsid w:val="009F2254"/>
    <w:rsid w:val="009F2CB3"/>
    <w:rsid w:val="009F494B"/>
    <w:rsid w:val="009F60C0"/>
    <w:rsid w:val="009F7DD4"/>
    <w:rsid w:val="00A013EE"/>
    <w:rsid w:val="00A025F0"/>
    <w:rsid w:val="00A032CF"/>
    <w:rsid w:val="00A035E2"/>
    <w:rsid w:val="00A037D8"/>
    <w:rsid w:val="00A044EA"/>
    <w:rsid w:val="00A06792"/>
    <w:rsid w:val="00A06AE5"/>
    <w:rsid w:val="00A06D4A"/>
    <w:rsid w:val="00A107F6"/>
    <w:rsid w:val="00A10A3B"/>
    <w:rsid w:val="00A10B38"/>
    <w:rsid w:val="00A11EEF"/>
    <w:rsid w:val="00A128FF"/>
    <w:rsid w:val="00A14896"/>
    <w:rsid w:val="00A15F6B"/>
    <w:rsid w:val="00A160ED"/>
    <w:rsid w:val="00A2167B"/>
    <w:rsid w:val="00A21D90"/>
    <w:rsid w:val="00A23284"/>
    <w:rsid w:val="00A247E3"/>
    <w:rsid w:val="00A24C48"/>
    <w:rsid w:val="00A2639F"/>
    <w:rsid w:val="00A26941"/>
    <w:rsid w:val="00A27C08"/>
    <w:rsid w:val="00A34096"/>
    <w:rsid w:val="00A41C37"/>
    <w:rsid w:val="00A4301F"/>
    <w:rsid w:val="00A44022"/>
    <w:rsid w:val="00A444CE"/>
    <w:rsid w:val="00A44608"/>
    <w:rsid w:val="00A44C42"/>
    <w:rsid w:val="00A44CF0"/>
    <w:rsid w:val="00A465E3"/>
    <w:rsid w:val="00A46D82"/>
    <w:rsid w:val="00A47753"/>
    <w:rsid w:val="00A511C3"/>
    <w:rsid w:val="00A532FE"/>
    <w:rsid w:val="00A547CF"/>
    <w:rsid w:val="00A54862"/>
    <w:rsid w:val="00A549AB"/>
    <w:rsid w:val="00A55005"/>
    <w:rsid w:val="00A55F89"/>
    <w:rsid w:val="00A56193"/>
    <w:rsid w:val="00A563DD"/>
    <w:rsid w:val="00A57A1A"/>
    <w:rsid w:val="00A57F74"/>
    <w:rsid w:val="00A606B6"/>
    <w:rsid w:val="00A60A94"/>
    <w:rsid w:val="00A60F0D"/>
    <w:rsid w:val="00A61591"/>
    <w:rsid w:val="00A615AA"/>
    <w:rsid w:val="00A6282E"/>
    <w:rsid w:val="00A6291F"/>
    <w:rsid w:val="00A63271"/>
    <w:rsid w:val="00A65898"/>
    <w:rsid w:val="00A65C98"/>
    <w:rsid w:val="00A6622F"/>
    <w:rsid w:val="00A663B5"/>
    <w:rsid w:val="00A664DE"/>
    <w:rsid w:val="00A67A4F"/>
    <w:rsid w:val="00A67A63"/>
    <w:rsid w:val="00A7000F"/>
    <w:rsid w:val="00A700B9"/>
    <w:rsid w:val="00A7397F"/>
    <w:rsid w:val="00A7610F"/>
    <w:rsid w:val="00A767E2"/>
    <w:rsid w:val="00A76C03"/>
    <w:rsid w:val="00A77BC4"/>
    <w:rsid w:val="00A8047F"/>
    <w:rsid w:val="00A8162C"/>
    <w:rsid w:val="00A81E6F"/>
    <w:rsid w:val="00A82B14"/>
    <w:rsid w:val="00A84BF4"/>
    <w:rsid w:val="00A852AF"/>
    <w:rsid w:val="00A85F58"/>
    <w:rsid w:val="00A860DE"/>
    <w:rsid w:val="00A87245"/>
    <w:rsid w:val="00A93369"/>
    <w:rsid w:val="00A942AA"/>
    <w:rsid w:val="00A943B5"/>
    <w:rsid w:val="00A9622A"/>
    <w:rsid w:val="00A968C0"/>
    <w:rsid w:val="00A97BB0"/>
    <w:rsid w:val="00AA07AB"/>
    <w:rsid w:val="00AA0852"/>
    <w:rsid w:val="00AA09BD"/>
    <w:rsid w:val="00AA1448"/>
    <w:rsid w:val="00AA39DC"/>
    <w:rsid w:val="00AA3F69"/>
    <w:rsid w:val="00AA4639"/>
    <w:rsid w:val="00AA5C60"/>
    <w:rsid w:val="00AA710F"/>
    <w:rsid w:val="00AB0A33"/>
    <w:rsid w:val="00AB1968"/>
    <w:rsid w:val="00AB2580"/>
    <w:rsid w:val="00AB363E"/>
    <w:rsid w:val="00AB43C4"/>
    <w:rsid w:val="00AB4560"/>
    <w:rsid w:val="00AB4646"/>
    <w:rsid w:val="00AB4796"/>
    <w:rsid w:val="00AB4BBD"/>
    <w:rsid w:val="00AB75B1"/>
    <w:rsid w:val="00AC1A87"/>
    <w:rsid w:val="00AC1D1F"/>
    <w:rsid w:val="00AC23CA"/>
    <w:rsid w:val="00AC2AF1"/>
    <w:rsid w:val="00AC2CCA"/>
    <w:rsid w:val="00AC30DC"/>
    <w:rsid w:val="00AC3298"/>
    <w:rsid w:val="00AC3814"/>
    <w:rsid w:val="00AC3BA8"/>
    <w:rsid w:val="00AC4DB1"/>
    <w:rsid w:val="00AC5129"/>
    <w:rsid w:val="00AC639E"/>
    <w:rsid w:val="00AC656D"/>
    <w:rsid w:val="00AD09AD"/>
    <w:rsid w:val="00AD12BD"/>
    <w:rsid w:val="00AD20BD"/>
    <w:rsid w:val="00AD223C"/>
    <w:rsid w:val="00AD4128"/>
    <w:rsid w:val="00AD4314"/>
    <w:rsid w:val="00AD69F9"/>
    <w:rsid w:val="00AD7D19"/>
    <w:rsid w:val="00AE2339"/>
    <w:rsid w:val="00AE2B40"/>
    <w:rsid w:val="00AE3834"/>
    <w:rsid w:val="00AE3A45"/>
    <w:rsid w:val="00AE3E3A"/>
    <w:rsid w:val="00AE409E"/>
    <w:rsid w:val="00AE40D3"/>
    <w:rsid w:val="00AE4367"/>
    <w:rsid w:val="00AE459B"/>
    <w:rsid w:val="00AE4DDE"/>
    <w:rsid w:val="00AE5AA5"/>
    <w:rsid w:val="00AE5C0E"/>
    <w:rsid w:val="00AE6420"/>
    <w:rsid w:val="00AE73AD"/>
    <w:rsid w:val="00AF040B"/>
    <w:rsid w:val="00AF1DCC"/>
    <w:rsid w:val="00AF1E99"/>
    <w:rsid w:val="00AF26E9"/>
    <w:rsid w:val="00AF2BB0"/>
    <w:rsid w:val="00AF330A"/>
    <w:rsid w:val="00AF3C94"/>
    <w:rsid w:val="00AF3D34"/>
    <w:rsid w:val="00AF44E0"/>
    <w:rsid w:val="00AF523D"/>
    <w:rsid w:val="00AF58E2"/>
    <w:rsid w:val="00AF5D3F"/>
    <w:rsid w:val="00AF68C4"/>
    <w:rsid w:val="00B0123F"/>
    <w:rsid w:val="00B01C24"/>
    <w:rsid w:val="00B01D0D"/>
    <w:rsid w:val="00B01E6A"/>
    <w:rsid w:val="00B04B71"/>
    <w:rsid w:val="00B050BB"/>
    <w:rsid w:val="00B05814"/>
    <w:rsid w:val="00B07184"/>
    <w:rsid w:val="00B1105F"/>
    <w:rsid w:val="00B11877"/>
    <w:rsid w:val="00B11DA8"/>
    <w:rsid w:val="00B126E6"/>
    <w:rsid w:val="00B12F2C"/>
    <w:rsid w:val="00B13A37"/>
    <w:rsid w:val="00B15155"/>
    <w:rsid w:val="00B17123"/>
    <w:rsid w:val="00B1719B"/>
    <w:rsid w:val="00B2028B"/>
    <w:rsid w:val="00B20DDC"/>
    <w:rsid w:val="00B20EBE"/>
    <w:rsid w:val="00B21A15"/>
    <w:rsid w:val="00B22CDC"/>
    <w:rsid w:val="00B22F04"/>
    <w:rsid w:val="00B22F10"/>
    <w:rsid w:val="00B23D6E"/>
    <w:rsid w:val="00B24442"/>
    <w:rsid w:val="00B25259"/>
    <w:rsid w:val="00B26328"/>
    <w:rsid w:val="00B26C1B"/>
    <w:rsid w:val="00B26C9B"/>
    <w:rsid w:val="00B31314"/>
    <w:rsid w:val="00B334DD"/>
    <w:rsid w:val="00B33727"/>
    <w:rsid w:val="00B35808"/>
    <w:rsid w:val="00B36049"/>
    <w:rsid w:val="00B37AA3"/>
    <w:rsid w:val="00B37FCB"/>
    <w:rsid w:val="00B40F7D"/>
    <w:rsid w:val="00B42B16"/>
    <w:rsid w:val="00B42E99"/>
    <w:rsid w:val="00B4303E"/>
    <w:rsid w:val="00B445FE"/>
    <w:rsid w:val="00B455EF"/>
    <w:rsid w:val="00B45AD2"/>
    <w:rsid w:val="00B46BF7"/>
    <w:rsid w:val="00B46CB2"/>
    <w:rsid w:val="00B46E96"/>
    <w:rsid w:val="00B4752E"/>
    <w:rsid w:val="00B479A6"/>
    <w:rsid w:val="00B47D07"/>
    <w:rsid w:val="00B47D0D"/>
    <w:rsid w:val="00B51A03"/>
    <w:rsid w:val="00B51BD2"/>
    <w:rsid w:val="00B5298C"/>
    <w:rsid w:val="00B53376"/>
    <w:rsid w:val="00B5355C"/>
    <w:rsid w:val="00B5356E"/>
    <w:rsid w:val="00B535AB"/>
    <w:rsid w:val="00B539D0"/>
    <w:rsid w:val="00B53A42"/>
    <w:rsid w:val="00B53B1E"/>
    <w:rsid w:val="00B554FB"/>
    <w:rsid w:val="00B5643C"/>
    <w:rsid w:val="00B571DF"/>
    <w:rsid w:val="00B60288"/>
    <w:rsid w:val="00B60BD2"/>
    <w:rsid w:val="00B624BA"/>
    <w:rsid w:val="00B63763"/>
    <w:rsid w:val="00B657CE"/>
    <w:rsid w:val="00B666B1"/>
    <w:rsid w:val="00B679D2"/>
    <w:rsid w:val="00B70316"/>
    <w:rsid w:val="00B721D3"/>
    <w:rsid w:val="00B723A0"/>
    <w:rsid w:val="00B72599"/>
    <w:rsid w:val="00B725B7"/>
    <w:rsid w:val="00B73812"/>
    <w:rsid w:val="00B743D0"/>
    <w:rsid w:val="00B74866"/>
    <w:rsid w:val="00B7554A"/>
    <w:rsid w:val="00B759A9"/>
    <w:rsid w:val="00B761C0"/>
    <w:rsid w:val="00B80533"/>
    <w:rsid w:val="00B816CD"/>
    <w:rsid w:val="00B81737"/>
    <w:rsid w:val="00B8193F"/>
    <w:rsid w:val="00B81A92"/>
    <w:rsid w:val="00B83251"/>
    <w:rsid w:val="00B92194"/>
    <w:rsid w:val="00B93001"/>
    <w:rsid w:val="00B93199"/>
    <w:rsid w:val="00B93A57"/>
    <w:rsid w:val="00B940A5"/>
    <w:rsid w:val="00B94C58"/>
    <w:rsid w:val="00B94DC9"/>
    <w:rsid w:val="00B95575"/>
    <w:rsid w:val="00B95854"/>
    <w:rsid w:val="00B96BAA"/>
    <w:rsid w:val="00B9759D"/>
    <w:rsid w:val="00BA0CDA"/>
    <w:rsid w:val="00BA210D"/>
    <w:rsid w:val="00BA4051"/>
    <w:rsid w:val="00BA7C0D"/>
    <w:rsid w:val="00BB06BB"/>
    <w:rsid w:val="00BB098B"/>
    <w:rsid w:val="00BB0E6C"/>
    <w:rsid w:val="00BB1B1B"/>
    <w:rsid w:val="00BB28C3"/>
    <w:rsid w:val="00BB356F"/>
    <w:rsid w:val="00BB5466"/>
    <w:rsid w:val="00BB642E"/>
    <w:rsid w:val="00BB6913"/>
    <w:rsid w:val="00BC0419"/>
    <w:rsid w:val="00BC09D5"/>
    <w:rsid w:val="00BC0A2E"/>
    <w:rsid w:val="00BC1039"/>
    <w:rsid w:val="00BC1CFD"/>
    <w:rsid w:val="00BC2F5D"/>
    <w:rsid w:val="00BC3BAD"/>
    <w:rsid w:val="00BC4B73"/>
    <w:rsid w:val="00BC69EA"/>
    <w:rsid w:val="00BD121D"/>
    <w:rsid w:val="00BD163C"/>
    <w:rsid w:val="00BD180A"/>
    <w:rsid w:val="00BD1DD4"/>
    <w:rsid w:val="00BD1FAA"/>
    <w:rsid w:val="00BD2610"/>
    <w:rsid w:val="00BD33CA"/>
    <w:rsid w:val="00BD63E1"/>
    <w:rsid w:val="00BD6C31"/>
    <w:rsid w:val="00BE279E"/>
    <w:rsid w:val="00BE3181"/>
    <w:rsid w:val="00BE4218"/>
    <w:rsid w:val="00BE59E8"/>
    <w:rsid w:val="00BE5EC7"/>
    <w:rsid w:val="00BE6328"/>
    <w:rsid w:val="00BE6D9B"/>
    <w:rsid w:val="00BE73BA"/>
    <w:rsid w:val="00BE7697"/>
    <w:rsid w:val="00BE776E"/>
    <w:rsid w:val="00BF0C95"/>
    <w:rsid w:val="00BF1AAF"/>
    <w:rsid w:val="00BF2E63"/>
    <w:rsid w:val="00BF3079"/>
    <w:rsid w:val="00BF338F"/>
    <w:rsid w:val="00BF3EB0"/>
    <w:rsid w:val="00BF56C9"/>
    <w:rsid w:val="00BF758A"/>
    <w:rsid w:val="00BF7791"/>
    <w:rsid w:val="00C000A0"/>
    <w:rsid w:val="00C05245"/>
    <w:rsid w:val="00C05AC1"/>
    <w:rsid w:val="00C0720C"/>
    <w:rsid w:val="00C07559"/>
    <w:rsid w:val="00C11575"/>
    <w:rsid w:val="00C11AED"/>
    <w:rsid w:val="00C1259E"/>
    <w:rsid w:val="00C127DA"/>
    <w:rsid w:val="00C14474"/>
    <w:rsid w:val="00C150DA"/>
    <w:rsid w:val="00C15572"/>
    <w:rsid w:val="00C15D26"/>
    <w:rsid w:val="00C15F12"/>
    <w:rsid w:val="00C15FCA"/>
    <w:rsid w:val="00C163B4"/>
    <w:rsid w:val="00C16979"/>
    <w:rsid w:val="00C17E3A"/>
    <w:rsid w:val="00C20595"/>
    <w:rsid w:val="00C20A03"/>
    <w:rsid w:val="00C21311"/>
    <w:rsid w:val="00C21AA7"/>
    <w:rsid w:val="00C22618"/>
    <w:rsid w:val="00C231B2"/>
    <w:rsid w:val="00C2460C"/>
    <w:rsid w:val="00C26155"/>
    <w:rsid w:val="00C26D2B"/>
    <w:rsid w:val="00C31874"/>
    <w:rsid w:val="00C31C59"/>
    <w:rsid w:val="00C32DBA"/>
    <w:rsid w:val="00C341B5"/>
    <w:rsid w:val="00C34C56"/>
    <w:rsid w:val="00C3520D"/>
    <w:rsid w:val="00C354A0"/>
    <w:rsid w:val="00C35AC3"/>
    <w:rsid w:val="00C35D8D"/>
    <w:rsid w:val="00C35E42"/>
    <w:rsid w:val="00C360BE"/>
    <w:rsid w:val="00C36AE9"/>
    <w:rsid w:val="00C3710E"/>
    <w:rsid w:val="00C403F0"/>
    <w:rsid w:val="00C42CC4"/>
    <w:rsid w:val="00C4363A"/>
    <w:rsid w:val="00C44DED"/>
    <w:rsid w:val="00C45126"/>
    <w:rsid w:val="00C451BD"/>
    <w:rsid w:val="00C45970"/>
    <w:rsid w:val="00C534D4"/>
    <w:rsid w:val="00C53F88"/>
    <w:rsid w:val="00C5606D"/>
    <w:rsid w:val="00C56635"/>
    <w:rsid w:val="00C56FE1"/>
    <w:rsid w:val="00C5739B"/>
    <w:rsid w:val="00C579B0"/>
    <w:rsid w:val="00C63711"/>
    <w:rsid w:val="00C676DE"/>
    <w:rsid w:val="00C67D36"/>
    <w:rsid w:val="00C7389B"/>
    <w:rsid w:val="00C75585"/>
    <w:rsid w:val="00C760F2"/>
    <w:rsid w:val="00C7689A"/>
    <w:rsid w:val="00C76B3B"/>
    <w:rsid w:val="00C76DAA"/>
    <w:rsid w:val="00C80DAD"/>
    <w:rsid w:val="00C8107A"/>
    <w:rsid w:val="00C8280E"/>
    <w:rsid w:val="00C82A64"/>
    <w:rsid w:val="00C8308C"/>
    <w:rsid w:val="00C83BDF"/>
    <w:rsid w:val="00C8462B"/>
    <w:rsid w:val="00C84783"/>
    <w:rsid w:val="00C86175"/>
    <w:rsid w:val="00C86BEE"/>
    <w:rsid w:val="00C87869"/>
    <w:rsid w:val="00C90624"/>
    <w:rsid w:val="00C9154E"/>
    <w:rsid w:val="00C920CF"/>
    <w:rsid w:val="00C923A6"/>
    <w:rsid w:val="00C931C9"/>
    <w:rsid w:val="00C94B0E"/>
    <w:rsid w:val="00C94FE5"/>
    <w:rsid w:val="00C95596"/>
    <w:rsid w:val="00C95831"/>
    <w:rsid w:val="00C95E86"/>
    <w:rsid w:val="00C96293"/>
    <w:rsid w:val="00CA0730"/>
    <w:rsid w:val="00CA0B15"/>
    <w:rsid w:val="00CA0B71"/>
    <w:rsid w:val="00CA10E0"/>
    <w:rsid w:val="00CA1B97"/>
    <w:rsid w:val="00CA2424"/>
    <w:rsid w:val="00CA2B51"/>
    <w:rsid w:val="00CA2BAC"/>
    <w:rsid w:val="00CA3BC4"/>
    <w:rsid w:val="00CA3BF8"/>
    <w:rsid w:val="00CA4497"/>
    <w:rsid w:val="00CA48EB"/>
    <w:rsid w:val="00CA5796"/>
    <w:rsid w:val="00CA5837"/>
    <w:rsid w:val="00CA5DB0"/>
    <w:rsid w:val="00CA6449"/>
    <w:rsid w:val="00CA72B5"/>
    <w:rsid w:val="00CB0E8F"/>
    <w:rsid w:val="00CB3111"/>
    <w:rsid w:val="00CB3943"/>
    <w:rsid w:val="00CB6841"/>
    <w:rsid w:val="00CB6DE5"/>
    <w:rsid w:val="00CB7111"/>
    <w:rsid w:val="00CC0FE5"/>
    <w:rsid w:val="00CC26B0"/>
    <w:rsid w:val="00CC2A1F"/>
    <w:rsid w:val="00CC3418"/>
    <w:rsid w:val="00CC3A4D"/>
    <w:rsid w:val="00CC47C9"/>
    <w:rsid w:val="00CC5775"/>
    <w:rsid w:val="00CD02A1"/>
    <w:rsid w:val="00CD0562"/>
    <w:rsid w:val="00CD2093"/>
    <w:rsid w:val="00CD2745"/>
    <w:rsid w:val="00CD3887"/>
    <w:rsid w:val="00CD3952"/>
    <w:rsid w:val="00CD455F"/>
    <w:rsid w:val="00CD4745"/>
    <w:rsid w:val="00CD5584"/>
    <w:rsid w:val="00CD573F"/>
    <w:rsid w:val="00CD722E"/>
    <w:rsid w:val="00CD7FF9"/>
    <w:rsid w:val="00CE1FE6"/>
    <w:rsid w:val="00CE2B35"/>
    <w:rsid w:val="00CE3931"/>
    <w:rsid w:val="00CE40BD"/>
    <w:rsid w:val="00CE4A3D"/>
    <w:rsid w:val="00CE5C75"/>
    <w:rsid w:val="00CE6941"/>
    <w:rsid w:val="00CF0F25"/>
    <w:rsid w:val="00CF184B"/>
    <w:rsid w:val="00CF3F07"/>
    <w:rsid w:val="00CF4225"/>
    <w:rsid w:val="00CF5320"/>
    <w:rsid w:val="00CF6D8F"/>
    <w:rsid w:val="00D0033C"/>
    <w:rsid w:val="00D00536"/>
    <w:rsid w:val="00D01203"/>
    <w:rsid w:val="00D01A1E"/>
    <w:rsid w:val="00D02089"/>
    <w:rsid w:val="00D03827"/>
    <w:rsid w:val="00D04101"/>
    <w:rsid w:val="00D04754"/>
    <w:rsid w:val="00D057B5"/>
    <w:rsid w:val="00D0709A"/>
    <w:rsid w:val="00D10421"/>
    <w:rsid w:val="00D11B08"/>
    <w:rsid w:val="00D1354D"/>
    <w:rsid w:val="00D151BD"/>
    <w:rsid w:val="00D15989"/>
    <w:rsid w:val="00D170EB"/>
    <w:rsid w:val="00D17AED"/>
    <w:rsid w:val="00D20DDD"/>
    <w:rsid w:val="00D2120A"/>
    <w:rsid w:val="00D22278"/>
    <w:rsid w:val="00D23191"/>
    <w:rsid w:val="00D23DB4"/>
    <w:rsid w:val="00D24BA9"/>
    <w:rsid w:val="00D25D3D"/>
    <w:rsid w:val="00D26C07"/>
    <w:rsid w:val="00D278CE"/>
    <w:rsid w:val="00D27FF9"/>
    <w:rsid w:val="00D3013E"/>
    <w:rsid w:val="00D31D24"/>
    <w:rsid w:val="00D32533"/>
    <w:rsid w:val="00D32A32"/>
    <w:rsid w:val="00D37836"/>
    <w:rsid w:val="00D37B00"/>
    <w:rsid w:val="00D37B8D"/>
    <w:rsid w:val="00D37C9F"/>
    <w:rsid w:val="00D435E1"/>
    <w:rsid w:val="00D43A77"/>
    <w:rsid w:val="00D43B97"/>
    <w:rsid w:val="00D43C24"/>
    <w:rsid w:val="00D43E17"/>
    <w:rsid w:val="00D45449"/>
    <w:rsid w:val="00D455E3"/>
    <w:rsid w:val="00D505BD"/>
    <w:rsid w:val="00D50C1F"/>
    <w:rsid w:val="00D51538"/>
    <w:rsid w:val="00D519AE"/>
    <w:rsid w:val="00D51F89"/>
    <w:rsid w:val="00D53AE6"/>
    <w:rsid w:val="00D53F52"/>
    <w:rsid w:val="00D545EB"/>
    <w:rsid w:val="00D560A6"/>
    <w:rsid w:val="00D5701D"/>
    <w:rsid w:val="00D602D4"/>
    <w:rsid w:val="00D60D64"/>
    <w:rsid w:val="00D63362"/>
    <w:rsid w:val="00D639F9"/>
    <w:rsid w:val="00D64D17"/>
    <w:rsid w:val="00D66065"/>
    <w:rsid w:val="00D6732F"/>
    <w:rsid w:val="00D67862"/>
    <w:rsid w:val="00D67E80"/>
    <w:rsid w:val="00D7090B"/>
    <w:rsid w:val="00D72E0B"/>
    <w:rsid w:val="00D73B63"/>
    <w:rsid w:val="00D73D4D"/>
    <w:rsid w:val="00D759FB"/>
    <w:rsid w:val="00D77FEA"/>
    <w:rsid w:val="00D815E3"/>
    <w:rsid w:val="00D816F8"/>
    <w:rsid w:val="00D83241"/>
    <w:rsid w:val="00D83308"/>
    <w:rsid w:val="00D83562"/>
    <w:rsid w:val="00D83ABB"/>
    <w:rsid w:val="00D840E7"/>
    <w:rsid w:val="00D843E4"/>
    <w:rsid w:val="00D854E0"/>
    <w:rsid w:val="00D860D0"/>
    <w:rsid w:val="00D906B6"/>
    <w:rsid w:val="00D91173"/>
    <w:rsid w:val="00D9217C"/>
    <w:rsid w:val="00D9218E"/>
    <w:rsid w:val="00D92449"/>
    <w:rsid w:val="00D9248A"/>
    <w:rsid w:val="00D93271"/>
    <w:rsid w:val="00D94E53"/>
    <w:rsid w:val="00D9703D"/>
    <w:rsid w:val="00D971A5"/>
    <w:rsid w:val="00D97F3C"/>
    <w:rsid w:val="00DA0528"/>
    <w:rsid w:val="00DA22F8"/>
    <w:rsid w:val="00DA3163"/>
    <w:rsid w:val="00DA34A5"/>
    <w:rsid w:val="00DA3912"/>
    <w:rsid w:val="00DA3E58"/>
    <w:rsid w:val="00DA556C"/>
    <w:rsid w:val="00DA6030"/>
    <w:rsid w:val="00DA6822"/>
    <w:rsid w:val="00DA7F4D"/>
    <w:rsid w:val="00DB2C03"/>
    <w:rsid w:val="00DB3223"/>
    <w:rsid w:val="00DB3703"/>
    <w:rsid w:val="00DB3E4F"/>
    <w:rsid w:val="00DB522C"/>
    <w:rsid w:val="00DB5693"/>
    <w:rsid w:val="00DB5996"/>
    <w:rsid w:val="00DB6852"/>
    <w:rsid w:val="00DC0244"/>
    <w:rsid w:val="00DC0BE9"/>
    <w:rsid w:val="00DC452C"/>
    <w:rsid w:val="00DC4576"/>
    <w:rsid w:val="00DC46AA"/>
    <w:rsid w:val="00DC5BD6"/>
    <w:rsid w:val="00DC62EF"/>
    <w:rsid w:val="00DC70BD"/>
    <w:rsid w:val="00DC7C01"/>
    <w:rsid w:val="00DD0D4E"/>
    <w:rsid w:val="00DD17E0"/>
    <w:rsid w:val="00DD2DEC"/>
    <w:rsid w:val="00DD325E"/>
    <w:rsid w:val="00DD350D"/>
    <w:rsid w:val="00DD4EA0"/>
    <w:rsid w:val="00DD5112"/>
    <w:rsid w:val="00DD5C12"/>
    <w:rsid w:val="00DD5F41"/>
    <w:rsid w:val="00DD6660"/>
    <w:rsid w:val="00DD6AF4"/>
    <w:rsid w:val="00DD7E0E"/>
    <w:rsid w:val="00DE195C"/>
    <w:rsid w:val="00DE1B40"/>
    <w:rsid w:val="00DE2156"/>
    <w:rsid w:val="00DE2D46"/>
    <w:rsid w:val="00DE30CB"/>
    <w:rsid w:val="00DF23EC"/>
    <w:rsid w:val="00DF2652"/>
    <w:rsid w:val="00DF2D20"/>
    <w:rsid w:val="00DF2DB0"/>
    <w:rsid w:val="00DF2F54"/>
    <w:rsid w:val="00DF330D"/>
    <w:rsid w:val="00DF4A9C"/>
    <w:rsid w:val="00DF54F6"/>
    <w:rsid w:val="00E000B4"/>
    <w:rsid w:val="00E00C4A"/>
    <w:rsid w:val="00E01640"/>
    <w:rsid w:val="00E01A87"/>
    <w:rsid w:val="00E028B0"/>
    <w:rsid w:val="00E02F86"/>
    <w:rsid w:val="00E04768"/>
    <w:rsid w:val="00E04A66"/>
    <w:rsid w:val="00E05A14"/>
    <w:rsid w:val="00E0692B"/>
    <w:rsid w:val="00E06A51"/>
    <w:rsid w:val="00E07959"/>
    <w:rsid w:val="00E07AA9"/>
    <w:rsid w:val="00E10491"/>
    <w:rsid w:val="00E12C0B"/>
    <w:rsid w:val="00E14894"/>
    <w:rsid w:val="00E14A2E"/>
    <w:rsid w:val="00E157AA"/>
    <w:rsid w:val="00E176B6"/>
    <w:rsid w:val="00E17C17"/>
    <w:rsid w:val="00E17E79"/>
    <w:rsid w:val="00E2003A"/>
    <w:rsid w:val="00E20FDA"/>
    <w:rsid w:val="00E21CF9"/>
    <w:rsid w:val="00E229EA"/>
    <w:rsid w:val="00E22BE8"/>
    <w:rsid w:val="00E264B4"/>
    <w:rsid w:val="00E26A92"/>
    <w:rsid w:val="00E27EF4"/>
    <w:rsid w:val="00E31819"/>
    <w:rsid w:val="00E32F3B"/>
    <w:rsid w:val="00E33144"/>
    <w:rsid w:val="00E3408E"/>
    <w:rsid w:val="00E34543"/>
    <w:rsid w:val="00E34E2A"/>
    <w:rsid w:val="00E353F8"/>
    <w:rsid w:val="00E36915"/>
    <w:rsid w:val="00E36C25"/>
    <w:rsid w:val="00E3792E"/>
    <w:rsid w:val="00E40557"/>
    <w:rsid w:val="00E40704"/>
    <w:rsid w:val="00E4146B"/>
    <w:rsid w:val="00E43ACF"/>
    <w:rsid w:val="00E44977"/>
    <w:rsid w:val="00E4537D"/>
    <w:rsid w:val="00E45EC2"/>
    <w:rsid w:val="00E46126"/>
    <w:rsid w:val="00E47D56"/>
    <w:rsid w:val="00E521FC"/>
    <w:rsid w:val="00E522F5"/>
    <w:rsid w:val="00E53A76"/>
    <w:rsid w:val="00E5406F"/>
    <w:rsid w:val="00E54637"/>
    <w:rsid w:val="00E576BD"/>
    <w:rsid w:val="00E578C7"/>
    <w:rsid w:val="00E60836"/>
    <w:rsid w:val="00E611A4"/>
    <w:rsid w:val="00E61F95"/>
    <w:rsid w:val="00E62FEF"/>
    <w:rsid w:val="00E63F2E"/>
    <w:rsid w:val="00E6413B"/>
    <w:rsid w:val="00E641BE"/>
    <w:rsid w:val="00E64783"/>
    <w:rsid w:val="00E64DA0"/>
    <w:rsid w:val="00E65077"/>
    <w:rsid w:val="00E6556E"/>
    <w:rsid w:val="00E65749"/>
    <w:rsid w:val="00E663B3"/>
    <w:rsid w:val="00E70C7D"/>
    <w:rsid w:val="00E70DF8"/>
    <w:rsid w:val="00E711CD"/>
    <w:rsid w:val="00E7262D"/>
    <w:rsid w:val="00E72665"/>
    <w:rsid w:val="00E73AFB"/>
    <w:rsid w:val="00E7680A"/>
    <w:rsid w:val="00E769A1"/>
    <w:rsid w:val="00E808E7"/>
    <w:rsid w:val="00E82A0B"/>
    <w:rsid w:val="00E84354"/>
    <w:rsid w:val="00E85EA8"/>
    <w:rsid w:val="00E86408"/>
    <w:rsid w:val="00E90318"/>
    <w:rsid w:val="00E90356"/>
    <w:rsid w:val="00E91298"/>
    <w:rsid w:val="00E91FA3"/>
    <w:rsid w:val="00E92B76"/>
    <w:rsid w:val="00E9355F"/>
    <w:rsid w:val="00E93F85"/>
    <w:rsid w:val="00E94348"/>
    <w:rsid w:val="00E95170"/>
    <w:rsid w:val="00E961DE"/>
    <w:rsid w:val="00E96AF5"/>
    <w:rsid w:val="00E97E72"/>
    <w:rsid w:val="00EA17D0"/>
    <w:rsid w:val="00EA3D3D"/>
    <w:rsid w:val="00EA47BB"/>
    <w:rsid w:val="00EA48AB"/>
    <w:rsid w:val="00EA6214"/>
    <w:rsid w:val="00EA6F07"/>
    <w:rsid w:val="00EA7A7B"/>
    <w:rsid w:val="00EB1655"/>
    <w:rsid w:val="00EB18F7"/>
    <w:rsid w:val="00EB20DB"/>
    <w:rsid w:val="00EB24B0"/>
    <w:rsid w:val="00EB3FE4"/>
    <w:rsid w:val="00EB4518"/>
    <w:rsid w:val="00EB5658"/>
    <w:rsid w:val="00EC1A82"/>
    <w:rsid w:val="00EC3600"/>
    <w:rsid w:val="00EC4C87"/>
    <w:rsid w:val="00EC701D"/>
    <w:rsid w:val="00EC70CD"/>
    <w:rsid w:val="00EC7290"/>
    <w:rsid w:val="00EC749D"/>
    <w:rsid w:val="00EC79D3"/>
    <w:rsid w:val="00ED0239"/>
    <w:rsid w:val="00ED0A11"/>
    <w:rsid w:val="00ED274F"/>
    <w:rsid w:val="00ED42C3"/>
    <w:rsid w:val="00ED4767"/>
    <w:rsid w:val="00ED4990"/>
    <w:rsid w:val="00ED4E83"/>
    <w:rsid w:val="00ED563C"/>
    <w:rsid w:val="00ED7D28"/>
    <w:rsid w:val="00EE0E1C"/>
    <w:rsid w:val="00EE1314"/>
    <w:rsid w:val="00EE2164"/>
    <w:rsid w:val="00EE3EA1"/>
    <w:rsid w:val="00EE40EC"/>
    <w:rsid w:val="00EE6AF1"/>
    <w:rsid w:val="00EF03AE"/>
    <w:rsid w:val="00EF0AE8"/>
    <w:rsid w:val="00EF106F"/>
    <w:rsid w:val="00EF1FE0"/>
    <w:rsid w:val="00EF2312"/>
    <w:rsid w:val="00EF27D0"/>
    <w:rsid w:val="00EF2D07"/>
    <w:rsid w:val="00EF3674"/>
    <w:rsid w:val="00EF3C13"/>
    <w:rsid w:val="00EF5AA4"/>
    <w:rsid w:val="00EF5B99"/>
    <w:rsid w:val="00EF5CA9"/>
    <w:rsid w:val="00EF5E15"/>
    <w:rsid w:val="00EF6CFF"/>
    <w:rsid w:val="00EF7007"/>
    <w:rsid w:val="00EF78F4"/>
    <w:rsid w:val="00EF7DD2"/>
    <w:rsid w:val="00F00CDB"/>
    <w:rsid w:val="00F02213"/>
    <w:rsid w:val="00F0233E"/>
    <w:rsid w:val="00F03698"/>
    <w:rsid w:val="00F04A00"/>
    <w:rsid w:val="00F060A2"/>
    <w:rsid w:val="00F0611F"/>
    <w:rsid w:val="00F077A1"/>
    <w:rsid w:val="00F108E8"/>
    <w:rsid w:val="00F10AFC"/>
    <w:rsid w:val="00F10B2A"/>
    <w:rsid w:val="00F10E44"/>
    <w:rsid w:val="00F11F13"/>
    <w:rsid w:val="00F12BF7"/>
    <w:rsid w:val="00F1488D"/>
    <w:rsid w:val="00F17860"/>
    <w:rsid w:val="00F20241"/>
    <w:rsid w:val="00F21126"/>
    <w:rsid w:val="00F214FE"/>
    <w:rsid w:val="00F22203"/>
    <w:rsid w:val="00F222E6"/>
    <w:rsid w:val="00F22999"/>
    <w:rsid w:val="00F2307E"/>
    <w:rsid w:val="00F244C5"/>
    <w:rsid w:val="00F24FCC"/>
    <w:rsid w:val="00F25DD8"/>
    <w:rsid w:val="00F26022"/>
    <w:rsid w:val="00F26DC2"/>
    <w:rsid w:val="00F270CF"/>
    <w:rsid w:val="00F3331F"/>
    <w:rsid w:val="00F337B3"/>
    <w:rsid w:val="00F34225"/>
    <w:rsid w:val="00F36120"/>
    <w:rsid w:val="00F36641"/>
    <w:rsid w:val="00F4040A"/>
    <w:rsid w:val="00F41B95"/>
    <w:rsid w:val="00F432A1"/>
    <w:rsid w:val="00F4417E"/>
    <w:rsid w:val="00F4594A"/>
    <w:rsid w:val="00F47632"/>
    <w:rsid w:val="00F510B6"/>
    <w:rsid w:val="00F5196D"/>
    <w:rsid w:val="00F53815"/>
    <w:rsid w:val="00F54B7C"/>
    <w:rsid w:val="00F55EC5"/>
    <w:rsid w:val="00F5607E"/>
    <w:rsid w:val="00F56573"/>
    <w:rsid w:val="00F61526"/>
    <w:rsid w:val="00F618ED"/>
    <w:rsid w:val="00F61B82"/>
    <w:rsid w:val="00F6330F"/>
    <w:rsid w:val="00F636BA"/>
    <w:rsid w:val="00F64362"/>
    <w:rsid w:val="00F70041"/>
    <w:rsid w:val="00F718C6"/>
    <w:rsid w:val="00F71CF6"/>
    <w:rsid w:val="00F71FA6"/>
    <w:rsid w:val="00F7304B"/>
    <w:rsid w:val="00F730D6"/>
    <w:rsid w:val="00F73EB7"/>
    <w:rsid w:val="00F749F1"/>
    <w:rsid w:val="00F75B8D"/>
    <w:rsid w:val="00F76104"/>
    <w:rsid w:val="00F77A2E"/>
    <w:rsid w:val="00F80178"/>
    <w:rsid w:val="00F8087A"/>
    <w:rsid w:val="00F80F88"/>
    <w:rsid w:val="00F81570"/>
    <w:rsid w:val="00F82B9C"/>
    <w:rsid w:val="00F85492"/>
    <w:rsid w:val="00F85A62"/>
    <w:rsid w:val="00F85EEF"/>
    <w:rsid w:val="00F8613A"/>
    <w:rsid w:val="00F86819"/>
    <w:rsid w:val="00F86840"/>
    <w:rsid w:val="00F86FDA"/>
    <w:rsid w:val="00F9098B"/>
    <w:rsid w:val="00F91002"/>
    <w:rsid w:val="00F91BD2"/>
    <w:rsid w:val="00F92C75"/>
    <w:rsid w:val="00F95DCA"/>
    <w:rsid w:val="00F96D40"/>
    <w:rsid w:val="00FA0FF6"/>
    <w:rsid w:val="00FA10A3"/>
    <w:rsid w:val="00FA1693"/>
    <w:rsid w:val="00FA21B8"/>
    <w:rsid w:val="00FA427D"/>
    <w:rsid w:val="00FA6254"/>
    <w:rsid w:val="00FA6AD6"/>
    <w:rsid w:val="00FA788A"/>
    <w:rsid w:val="00FB066A"/>
    <w:rsid w:val="00FB302F"/>
    <w:rsid w:val="00FB3424"/>
    <w:rsid w:val="00FB3E77"/>
    <w:rsid w:val="00FB48B3"/>
    <w:rsid w:val="00FB4D65"/>
    <w:rsid w:val="00FB59FD"/>
    <w:rsid w:val="00FB5BAA"/>
    <w:rsid w:val="00FB6DD8"/>
    <w:rsid w:val="00FB6FE9"/>
    <w:rsid w:val="00FB764C"/>
    <w:rsid w:val="00FC26AA"/>
    <w:rsid w:val="00FC4809"/>
    <w:rsid w:val="00FC52DA"/>
    <w:rsid w:val="00FC583A"/>
    <w:rsid w:val="00FC5E7C"/>
    <w:rsid w:val="00FC6CE3"/>
    <w:rsid w:val="00FD00BA"/>
    <w:rsid w:val="00FD0784"/>
    <w:rsid w:val="00FD1D05"/>
    <w:rsid w:val="00FD30EF"/>
    <w:rsid w:val="00FD44ED"/>
    <w:rsid w:val="00FD5D76"/>
    <w:rsid w:val="00FD6226"/>
    <w:rsid w:val="00FD6A69"/>
    <w:rsid w:val="00FD6F0E"/>
    <w:rsid w:val="00FD7943"/>
    <w:rsid w:val="00FD7DF5"/>
    <w:rsid w:val="00FE1D73"/>
    <w:rsid w:val="00FE2BB5"/>
    <w:rsid w:val="00FE33BD"/>
    <w:rsid w:val="00FE7EDA"/>
    <w:rsid w:val="00FF0810"/>
    <w:rsid w:val="00FF1667"/>
    <w:rsid w:val="00FF1CED"/>
    <w:rsid w:val="00FF1F86"/>
    <w:rsid w:val="00FF221D"/>
    <w:rsid w:val="00FF46A2"/>
    <w:rsid w:val="00FF492A"/>
    <w:rsid w:val="00FF6B1B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7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0631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2328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2328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4</Pages>
  <Words>835</Words>
  <Characters>4763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</dc:creator>
  <cp:keywords/>
  <dc:description/>
  <cp:lastModifiedBy>Алексей</cp:lastModifiedBy>
  <cp:revision>5</cp:revision>
  <dcterms:created xsi:type="dcterms:W3CDTF">2019-10-23T17:18:00Z</dcterms:created>
  <dcterms:modified xsi:type="dcterms:W3CDTF">2020-02-12T03:35:00Z</dcterms:modified>
</cp:coreProperties>
</file>