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E1" w:rsidRDefault="002A15E1" w:rsidP="004E5F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ПОЗНАВАТЕЛЬНО-ТВОРЧЕСКИЙ ПРОЕКТ</w:t>
      </w:r>
    </w:p>
    <w:p w:rsidR="002A15E1" w:rsidRPr="00830FAE" w:rsidRDefault="002A15E1" w:rsidP="004E5F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«МОЙ ДРУГ – ТЕАТР»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Проект разработала:</w:t>
      </w: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учитель-логопед Агафонова М.А.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b/>
          <w:bCs/>
          <w:sz w:val="28"/>
          <w:szCs w:val="28"/>
          <w:lang w:eastAsia="ru-RU"/>
        </w:rPr>
        <w:t>Вид проекта:</w:t>
      </w: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>  групповой, краткосрочный.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Место события:</w:t>
      </w: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Муниципальное бюджетное дошкольное образовательное учреждение – детский сад №288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Сроки реализации: </w:t>
      </w: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>04.02.2019 – 28.02.2019</w:t>
      </w:r>
      <w:bookmarkStart w:id="0" w:name="_GoBack"/>
      <w:bookmarkEnd w:id="0"/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30FAE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подготовительной группы, учитель-логопед, воспитатель, родители.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>Обучение грамоте дошкольников – это выработка у детей умения ориентироваться в звуко-буквенной системе родного языка и на этой основе – развития интереса и способностей к чтению. Последовательное усвоение понятий «слово», «звук», «слог», «буква», «предложение» в различных игровых упражнениях формирует у детей осознание речи, её произвольность.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>Обучение грамоте в подготовительной группе детского сада - одно из самых основных направлений в процессе подготовки к первому классу. Оно необходимо для того, чтобы дети научились понимать звуковые значения произносимых и читаемых слов. Дети шести лет способны овладеть уже более широкой ориентировкой в фонетической стороне речи; они обладают определенной сензитивностью к знаковой действительности языка, испытывают повышенный интерес к буквам и тягу к чтению. </w:t>
      </w:r>
    </w:p>
    <w:p w:rsidR="002A15E1" w:rsidRPr="00830FAE" w:rsidRDefault="002A15E1" w:rsidP="00830FA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>Грамота это очень не простой для понимания дошкольников предмет. Часть детей группы испытывают большие трудности в осуществлении звукового анализа и синтеза слов, плохо запоминают буквы. У детей наблюдается низкая мотивация к выполнению заданий направленных на обучение грамоте из-за сложности усвоения абстрактных понятий, не имеющих аналогов в окружающей ребенка действительности.  Из всего выше сказанного, возникло противоречие между тем, что дети должны знать в подготовительной группе и что они знают.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0FAE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</w:t>
      </w: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>: повышение мотивации дошкольников к обучению грамоте через организацию театральной деятельности.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15E1" w:rsidRPr="00830FAE" w:rsidRDefault="002A15E1" w:rsidP="00830FAE">
      <w:pPr>
        <w:spacing w:after="135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30FA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2A15E1" w:rsidRPr="00830FAE" w:rsidRDefault="002A15E1" w:rsidP="00830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333333"/>
          <w:sz w:val="28"/>
          <w:szCs w:val="28"/>
          <w:lang w:eastAsia="ru-RU"/>
        </w:rPr>
        <w:t>Развивать грамотную, богатую, эмоционально-выразительную речь детей: активизировать словарь по теме, совершенствовать звуковую культуру речи, интонационный строй, диалогическую речь, формировать предпосылки грамотности;</w:t>
      </w:r>
    </w:p>
    <w:p w:rsidR="002A15E1" w:rsidRPr="00830FAE" w:rsidRDefault="002A15E1" w:rsidP="00830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333333"/>
          <w:sz w:val="28"/>
          <w:szCs w:val="28"/>
          <w:lang w:eastAsia="ru-RU"/>
        </w:rPr>
        <w:t>Развивать творческую активность детей в разных видах деятельности: речевой, игровой, театральной, художественно-эстетической;</w:t>
      </w:r>
    </w:p>
    <w:p w:rsidR="002A15E1" w:rsidRPr="00830FAE" w:rsidRDefault="002A15E1" w:rsidP="00830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Обучать элементам выразительных средств (интонация, мимика, пантомимика); развивать артистические навыки;</w:t>
      </w:r>
    </w:p>
    <w:p w:rsidR="002A15E1" w:rsidRPr="00830FAE" w:rsidRDefault="002A15E1" w:rsidP="00830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333333"/>
          <w:sz w:val="28"/>
          <w:szCs w:val="28"/>
          <w:lang w:eastAsia="ru-RU"/>
        </w:rPr>
        <w:t>Формировать позитивную социализацию детей: умение договариваться, проявлять толерантность во взаимодействии; умение действовать по определенным игровым правилам, доводить начатое дело конца;</w:t>
      </w:r>
    </w:p>
    <w:p w:rsidR="002A15E1" w:rsidRPr="00830FAE" w:rsidRDefault="002A15E1" w:rsidP="00830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Удовлетворить потребность детей в новых знаниях, впечатлениях, что способствует воспитанию любознательного, самостоятельного ребенка; </w:t>
      </w:r>
    </w:p>
    <w:p w:rsidR="002A15E1" w:rsidRPr="00830FAE" w:rsidRDefault="002A15E1" w:rsidP="00830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333333"/>
          <w:sz w:val="28"/>
          <w:szCs w:val="28"/>
          <w:lang w:eastAsia="ru-RU"/>
        </w:rPr>
        <w:t>Сформировать представления о театре и его организации; основных театральных профессиях; способствовать ранней профориентации дошкольников;</w:t>
      </w:r>
    </w:p>
    <w:p w:rsidR="002A15E1" w:rsidRPr="00830FAE" w:rsidRDefault="002A15E1" w:rsidP="00830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Повысить эффективность работы по повышению мотивации детей к обучению грамоте во  взаимодействии всех участников образовательного процесса: педагогов, детей, родителей; 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2A15E1" w:rsidRPr="00830FAE" w:rsidRDefault="002A15E1" w:rsidP="00830F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личностных качеств детей: организаторских, исследовательских и творческих способностей; умений и навыков действовать по определенным игровым правилам, целеустремленность, умение работать в команде.</w:t>
      </w:r>
    </w:p>
    <w:p w:rsidR="002A15E1" w:rsidRPr="00830FAE" w:rsidRDefault="002A15E1" w:rsidP="00830F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Обогащение словарного запаса детей по теме, использование детьми разнообразных форм общения: развитие диалогической и монологической речи; развитие эмоциональной выразительной, интонационно богатой речи.</w:t>
      </w:r>
    </w:p>
    <w:p w:rsidR="002A15E1" w:rsidRPr="00830FAE" w:rsidRDefault="002A15E1" w:rsidP="00830F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Ранняя профориентация дошкольников.</w:t>
      </w:r>
    </w:p>
    <w:p w:rsidR="002A15E1" w:rsidRPr="00830FAE" w:rsidRDefault="002A15E1" w:rsidP="00830F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Повышение компетентности родителей в вопросах развития и образования своего ребенка; укрепление сотрудничества педагогов ДОУ и семей </w:t>
      </w:r>
    </w:p>
    <w:p w:rsidR="002A15E1" w:rsidRPr="00830FAE" w:rsidRDefault="002A15E1" w:rsidP="00830F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Сформированность навыков творческого оформления афиш, декораций спектакля, творческого подхода к выбранной роли.   </w:t>
      </w:r>
    </w:p>
    <w:p w:rsidR="002A15E1" w:rsidRPr="00830FAE" w:rsidRDefault="002A15E1" w:rsidP="00830FA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AE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работы:</w:t>
      </w:r>
      <w:r w:rsidRPr="00830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беседы, чтение и обсуждение, игровые упражнения, заучивание, театрализованная деятельность, продуктивная (создание книжки-малышки).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Методы, для успешной реализации проекта: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Словесный</w:t>
      </w: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> – объяснение, чтение, рассказ, словесные игры, заучивание ролей театральной постановки.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Наглядный </w:t>
      </w: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>– рассматривание картинок, иллюстраций, фотографий, презентаций PowerPoint.</w:t>
      </w: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FA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Практический </w:t>
      </w:r>
      <w:r w:rsidRPr="00830FAE">
        <w:rPr>
          <w:rFonts w:ascii="Times New Roman" w:hAnsi="Times New Roman"/>
          <w:color w:val="000000"/>
          <w:sz w:val="28"/>
          <w:szCs w:val="28"/>
          <w:lang w:eastAsia="ru-RU"/>
        </w:rPr>
        <w:t>– дидактические игры по обучению грамоте и развитию речи, продуктивные виды изобразительной деятельности. Оформление выставки книжек-малышек, фотоотчёта о проделанной работе.</w:t>
      </w:r>
    </w:p>
    <w:p w:rsidR="002A15E1" w:rsidRPr="00830FAE" w:rsidRDefault="002A15E1" w:rsidP="00830FAE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15E1" w:rsidRPr="00830FAE" w:rsidRDefault="002A15E1" w:rsidP="00830FAE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15E1" w:rsidRDefault="002A15E1" w:rsidP="00830FAE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Default="002A15E1" w:rsidP="00830FAE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Pr="00B82DA5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Pr="00830FAE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Pr="00830FAE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Default="002A15E1" w:rsidP="00DE35CB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2A15E1" w:rsidRPr="00830FAE" w:rsidRDefault="002A15E1" w:rsidP="00DE35C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0F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Календарный план выполнения проекта:</w:t>
      </w:r>
    </w:p>
    <w:tbl>
      <w:tblPr>
        <w:tblW w:w="931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093"/>
        <w:gridCol w:w="366"/>
        <w:gridCol w:w="2019"/>
        <w:gridCol w:w="2835"/>
        <w:gridCol w:w="2002"/>
      </w:tblGrid>
      <w:tr w:rsidR="002A15E1" w:rsidRPr="00830FAE" w:rsidTr="004E5F5D"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реализации проекта.</w:t>
            </w:r>
          </w:p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(участники)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A15E1" w:rsidRPr="00830FAE" w:rsidTr="004E5F5D">
        <w:trPr>
          <w:trHeight w:val="769"/>
        </w:trPr>
        <w:tc>
          <w:tcPr>
            <w:tcW w:w="24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A15E1" w:rsidRPr="00830FAE" w:rsidRDefault="002A15E1" w:rsidP="00DE35C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Подготовительный этап: погружение в тему «Театр» </w:t>
            </w:r>
          </w:p>
          <w:p w:rsidR="002A15E1" w:rsidRPr="00830FAE" w:rsidRDefault="002A15E1" w:rsidP="00DE35C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целей и задач проектной деятельности.</w:t>
            </w:r>
          </w:p>
        </w:tc>
        <w:tc>
          <w:tcPr>
            <w:tcW w:w="29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0B4F73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Учитель-логопед (воспитатель, родители, дети)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Сформированы цели и задачи.</w:t>
            </w:r>
          </w:p>
        </w:tc>
      </w:tr>
      <w:tr w:rsidR="002A15E1" w:rsidRPr="00830FAE" w:rsidTr="004E5F5D">
        <w:tc>
          <w:tcPr>
            <w:tcW w:w="0" w:type="auto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5E1" w:rsidRPr="00830FAE" w:rsidRDefault="002A15E1" w:rsidP="00DE3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наглядно-дидактического материала.</w:t>
            </w:r>
          </w:p>
        </w:tc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A15E1" w:rsidRPr="00830FAE" w:rsidRDefault="002A15E1" w:rsidP="00DE3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E0455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Подобрана литература в книжном уголке по теме; Приготовлены картинки на звуки в словах в разных позициях, изготовлены дидактические игры, ребусы, кроссворд по теме; </w:t>
            </w:r>
          </w:p>
        </w:tc>
      </w:tr>
      <w:tr w:rsidR="002A15E1" w:rsidRPr="00830FAE" w:rsidTr="004E5F5D">
        <w:tc>
          <w:tcPr>
            <w:tcW w:w="0" w:type="auto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5E1" w:rsidRPr="00830FAE" w:rsidRDefault="002A15E1" w:rsidP="00DE3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папки-передвижки - информирование родителей по теме проекта (актуальность и значимость).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A15E1" w:rsidRPr="00830FAE" w:rsidRDefault="002A15E1" w:rsidP="00DE3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2A15E1" w:rsidRPr="00830FAE" w:rsidRDefault="002A15E1" w:rsidP="00DE3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(родители)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заинтересованы в помощи по реализации проекта.</w:t>
            </w:r>
          </w:p>
        </w:tc>
      </w:tr>
      <w:tr w:rsidR="002A15E1" w:rsidRPr="00830FAE" w:rsidTr="004E5F5D">
        <w:tc>
          <w:tcPr>
            <w:tcW w:w="0" w:type="auto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5E1" w:rsidRPr="00830FAE" w:rsidRDefault="002A15E1" w:rsidP="00DE3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B0777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Беседы на тему «Театр», «Профессии в театре», просмотр фотоматериалов и презентаций о театре; Сюжетно-ролевая игра «Театр»; Театральные загадки; Игровые упражнения на развитие интонации, мимики, жестов;  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A15E1" w:rsidRPr="00830FAE" w:rsidRDefault="002A15E1" w:rsidP="00DE3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Учитель-логопед, воспитатель</w:t>
            </w:r>
          </w:p>
          <w:p w:rsidR="002A15E1" w:rsidRPr="00830FAE" w:rsidRDefault="002A15E1" w:rsidP="00DE3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271C7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Обогащение словарного запаса детей по теме, использование детьми разнообразных форм общения: развитие диалогической и монологической речи; развитие эмоциональной выразительной, интонационно богатой речи.</w:t>
            </w:r>
          </w:p>
          <w:p w:rsidR="002A15E1" w:rsidRPr="00830FAE" w:rsidRDefault="002A15E1" w:rsidP="00271C7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Ранняя профориентация дошкольников.</w:t>
            </w:r>
          </w:p>
        </w:tc>
      </w:tr>
      <w:tr w:rsidR="002A15E1" w:rsidRPr="00830FAE" w:rsidTr="004E5F5D">
        <w:tc>
          <w:tcPr>
            <w:tcW w:w="19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A15E1" w:rsidRPr="00830FAE" w:rsidRDefault="002A15E1" w:rsidP="00DE35C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Технологический: путешествие от замысла к воплощению</w:t>
            </w:r>
          </w:p>
          <w:p w:rsidR="002A15E1" w:rsidRPr="00830FAE" w:rsidRDefault="002A15E1" w:rsidP="00DE35C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A15E1" w:rsidRPr="00830FAE" w:rsidRDefault="002A15E1" w:rsidP="000B7A63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FB3F8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Ознакомление с литературным произведением</w:t>
            </w:r>
            <w:r w:rsidRPr="00830F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«Как мышонок учился читать»; Определение темы театральной постановки.</w:t>
            </w:r>
            <w:r w:rsidRPr="00830FA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2E6BD2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выделять главную мысль произведения, развернуто отвечать на вопросы по содержанию произведения.</w:t>
            </w:r>
          </w:p>
        </w:tc>
      </w:tr>
      <w:tr w:rsidR="002A15E1" w:rsidRPr="00830FAE" w:rsidTr="004E5F5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5E1" w:rsidRPr="00830FAE" w:rsidRDefault="002A15E1" w:rsidP="00DE3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A15E1" w:rsidRPr="00830FAE" w:rsidRDefault="002A15E1" w:rsidP="002E6BD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творческой группы по созданию сценария театральной сюжетно-ролевой игры «В школу с Мышуком» (по мотивам литературного произведения «Как мышонок учился читать»). Наполнение спектакля играми по подготовки к обучению грамоте.</w:t>
            </w:r>
          </w:p>
        </w:tc>
        <w:tc>
          <w:tcPr>
            <w:tcW w:w="2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Учитель-логопед, воспитатель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сценария театральной сюжетно ролевой игры</w:t>
            </w:r>
          </w:p>
        </w:tc>
      </w:tr>
      <w:tr w:rsidR="002A15E1" w:rsidRPr="00830FAE" w:rsidTr="004E5F5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5E1" w:rsidRPr="00830FAE" w:rsidRDefault="002A15E1" w:rsidP="00DE3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A15E1" w:rsidRPr="00830FAE" w:rsidRDefault="002A15E1" w:rsidP="00DE35C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4A2AC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Ознакомление детей с общей канвой спектакля, распределение ролей, определение и изготовление реквизита, афиши; Репетиции с детьми: работа над ролью ( обсуждение особенностей поведения героев, их характеров, поиск средств выразительности для передачи характера героя. </w:t>
            </w:r>
          </w:p>
        </w:tc>
        <w:tc>
          <w:tcPr>
            <w:tcW w:w="2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Учитель-логопед, воспитатель (дети, родители)</w:t>
            </w:r>
          </w:p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театральной сюжетно-ролевой игры «В школу с Мышуком»</w:t>
            </w:r>
          </w:p>
        </w:tc>
      </w:tr>
      <w:tr w:rsidR="002A15E1" w:rsidRPr="00830FAE" w:rsidTr="004E5F5D">
        <w:tc>
          <w:tcPr>
            <w:tcW w:w="24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A15E1" w:rsidRPr="00830FAE" w:rsidRDefault="002A15E1" w:rsidP="00DE35C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Завершающий этап: создание книжек-малышек</w:t>
            </w:r>
          </w:p>
          <w:p w:rsidR="002A15E1" w:rsidRPr="00830FAE" w:rsidRDefault="002A15E1" w:rsidP="00DE35C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Придумывание вариантов продолжения истории про любознательного мышонка Мышука;</w:t>
            </w:r>
          </w:p>
          <w:p w:rsidR="002A15E1" w:rsidRPr="00830FAE" w:rsidRDefault="002A15E1" w:rsidP="00B46E7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совместной деятельности – создание книжки-малышки по мотивам произведения.</w:t>
            </w:r>
          </w:p>
        </w:tc>
        <w:tc>
          <w:tcPr>
            <w:tcW w:w="2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E0455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Учитель-логопед, воспитатель (дети, родители)</w:t>
            </w:r>
          </w:p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E0455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книжек-малышек по теме.</w:t>
            </w:r>
          </w:p>
          <w:p w:rsidR="002A15E1" w:rsidRPr="00830FAE" w:rsidRDefault="002A15E1" w:rsidP="00E0455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выставки продуктивной деятельности воспитанников (книжки-малышки)</w:t>
            </w:r>
          </w:p>
        </w:tc>
      </w:tr>
      <w:tr w:rsidR="002A15E1" w:rsidRPr="00830FAE" w:rsidTr="004E5F5D">
        <w:tc>
          <w:tcPr>
            <w:tcW w:w="0" w:type="auto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A15E1" w:rsidRPr="00830FAE" w:rsidRDefault="002A15E1" w:rsidP="00DE3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фотоотчёта о проделанной работе.</w:t>
            </w:r>
          </w:p>
        </w:tc>
        <w:tc>
          <w:tcPr>
            <w:tcW w:w="2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2A15E1" w:rsidRPr="00830FAE" w:rsidRDefault="002A15E1" w:rsidP="00B46E7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(родители)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E1" w:rsidRPr="00830FAE" w:rsidRDefault="002A15E1" w:rsidP="00DE35C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Родители, педагоги ДОО познакомятся наглядно, как «протекал» проект.</w:t>
            </w:r>
          </w:p>
        </w:tc>
      </w:tr>
    </w:tbl>
    <w:p w:rsidR="002A15E1" w:rsidRPr="00830FAE" w:rsidRDefault="002A15E1" w:rsidP="00FD64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15E1" w:rsidRPr="00830FAE" w:rsidRDefault="002A15E1">
      <w:pPr>
        <w:rPr>
          <w:rFonts w:ascii="Times New Roman" w:hAnsi="Times New Roman"/>
          <w:sz w:val="24"/>
          <w:szCs w:val="24"/>
        </w:rPr>
      </w:pPr>
    </w:p>
    <w:sectPr w:rsidR="002A15E1" w:rsidRPr="00830FAE" w:rsidSect="001E7A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725"/>
    <w:multiLevelType w:val="hybridMultilevel"/>
    <w:tmpl w:val="57A2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878C9"/>
    <w:multiLevelType w:val="multilevel"/>
    <w:tmpl w:val="22D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E7850"/>
    <w:multiLevelType w:val="multilevel"/>
    <w:tmpl w:val="B496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1B0"/>
    <w:rsid w:val="000003C8"/>
    <w:rsid w:val="000004B1"/>
    <w:rsid w:val="00001073"/>
    <w:rsid w:val="00001E30"/>
    <w:rsid w:val="00003352"/>
    <w:rsid w:val="00003460"/>
    <w:rsid w:val="00005FAC"/>
    <w:rsid w:val="00006F76"/>
    <w:rsid w:val="00011042"/>
    <w:rsid w:val="00013873"/>
    <w:rsid w:val="000150E3"/>
    <w:rsid w:val="0001699E"/>
    <w:rsid w:val="00016D3D"/>
    <w:rsid w:val="000175CE"/>
    <w:rsid w:val="00017F69"/>
    <w:rsid w:val="00020EA2"/>
    <w:rsid w:val="0002191E"/>
    <w:rsid w:val="00022C90"/>
    <w:rsid w:val="000241CC"/>
    <w:rsid w:val="000245BB"/>
    <w:rsid w:val="000255F0"/>
    <w:rsid w:val="000329DA"/>
    <w:rsid w:val="00033246"/>
    <w:rsid w:val="00033283"/>
    <w:rsid w:val="00034A84"/>
    <w:rsid w:val="00034AF7"/>
    <w:rsid w:val="00035F55"/>
    <w:rsid w:val="00036595"/>
    <w:rsid w:val="00036936"/>
    <w:rsid w:val="00037C4F"/>
    <w:rsid w:val="00040A72"/>
    <w:rsid w:val="00041144"/>
    <w:rsid w:val="00041594"/>
    <w:rsid w:val="00041622"/>
    <w:rsid w:val="00044FE6"/>
    <w:rsid w:val="000450E1"/>
    <w:rsid w:val="0004588C"/>
    <w:rsid w:val="00046170"/>
    <w:rsid w:val="00046866"/>
    <w:rsid w:val="00047F28"/>
    <w:rsid w:val="000510D4"/>
    <w:rsid w:val="00051275"/>
    <w:rsid w:val="000515A1"/>
    <w:rsid w:val="0005166C"/>
    <w:rsid w:val="00051B97"/>
    <w:rsid w:val="00051C2B"/>
    <w:rsid w:val="00052CAD"/>
    <w:rsid w:val="00052F8F"/>
    <w:rsid w:val="0005320A"/>
    <w:rsid w:val="000532E4"/>
    <w:rsid w:val="00053BDD"/>
    <w:rsid w:val="0005469E"/>
    <w:rsid w:val="00055201"/>
    <w:rsid w:val="00056E87"/>
    <w:rsid w:val="000575F8"/>
    <w:rsid w:val="000605E8"/>
    <w:rsid w:val="00060997"/>
    <w:rsid w:val="00061AA1"/>
    <w:rsid w:val="00061E4D"/>
    <w:rsid w:val="00061F4A"/>
    <w:rsid w:val="00062A00"/>
    <w:rsid w:val="00063B2C"/>
    <w:rsid w:val="000641EF"/>
    <w:rsid w:val="0006489F"/>
    <w:rsid w:val="00064AB2"/>
    <w:rsid w:val="00065525"/>
    <w:rsid w:val="0007041F"/>
    <w:rsid w:val="00071B3B"/>
    <w:rsid w:val="00073B0D"/>
    <w:rsid w:val="0007416F"/>
    <w:rsid w:val="000755F7"/>
    <w:rsid w:val="00077AF2"/>
    <w:rsid w:val="0008049B"/>
    <w:rsid w:val="000815C3"/>
    <w:rsid w:val="000819D6"/>
    <w:rsid w:val="00081FAD"/>
    <w:rsid w:val="00082248"/>
    <w:rsid w:val="00082CE8"/>
    <w:rsid w:val="00082FAB"/>
    <w:rsid w:val="000844E8"/>
    <w:rsid w:val="0008644D"/>
    <w:rsid w:val="00087C7A"/>
    <w:rsid w:val="00087DB4"/>
    <w:rsid w:val="000907D2"/>
    <w:rsid w:val="00092EA7"/>
    <w:rsid w:val="00093805"/>
    <w:rsid w:val="00093BF7"/>
    <w:rsid w:val="000949D9"/>
    <w:rsid w:val="00096192"/>
    <w:rsid w:val="00096880"/>
    <w:rsid w:val="000A08A4"/>
    <w:rsid w:val="000A1A15"/>
    <w:rsid w:val="000A1E37"/>
    <w:rsid w:val="000A2FF4"/>
    <w:rsid w:val="000A30D6"/>
    <w:rsid w:val="000A339C"/>
    <w:rsid w:val="000A4C19"/>
    <w:rsid w:val="000A5AB8"/>
    <w:rsid w:val="000A5FC6"/>
    <w:rsid w:val="000A65B1"/>
    <w:rsid w:val="000A7880"/>
    <w:rsid w:val="000B0CE8"/>
    <w:rsid w:val="000B238E"/>
    <w:rsid w:val="000B25BB"/>
    <w:rsid w:val="000B35D8"/>
    <w:rsid w:val="000B4226"/>
    <w:rsid w:val="000B443F"/>
    <w:rsid w:val="000B445B"/>
    <w:rsid w:val="000B4F73"/>
    <w:rsid w:val="000B5849"/>
    <w:rsid w:val="000B6F07"/>
    <w:rsid w:val="000B7A63"/>
    <w:rsid w:val="000B7AAC"/>
    <w:rsid w:val="000B7E4E"/>
    <w:rsid w:val="000C286A"/>
    <w:rsid w:val="000C5C61"/>
    <w:rsid w:val="000C6FF4"/>
    <w:rsid w:val="000D01A1"/>
    <w:rsid w:val="000D1840"/>
    <w:rsid w:val="000D35C3"/>
    <w:rsid w:val="000D48CE"/>
    <w:rsid w:val="000D5FA3"/>
    <w:rsid w:val="000D672E"/>
    <w:rsid w:val="000D6C6F"/>
    <w:rsid w:val="000D7464"/>
    <w:rsid w:val="000E0E05"/>
    <w:rsid w:val="000E2422"/>
    <w:rsid w:val="000E2D31"/>
    <w:rsid w:val="000E391B"/>
    <w:rsid w:val="000E3B86"/>
    <w:rsid w:val="000E3E62"/>
    <w:rsid w:val="000E3E85"/>
    <w:rsid w:val="000E3EC7"/>
    <w:rsid w:val="000E42FE"/>
    <w:rsid w:val="000E4BBB"/>
    <w:rsid w:val="000E5A2C"/>
    <w:rsid w:val="000E5E15"/>
    <w:rsid w:val="000F0EE8"/>
    <w:rsid w:val="000F266B"/>
    <w:rsid w:val="000F4416"/>
    <w:rsid w:val="000F4533"/>
    <w:rsid w:val="000F4DAF"/>
    <w:rsid w:val="00100E97"/>
    <w:rsid w:val="00100EC1"/>
    <w:rsid w:val="001017A7"/>
    <w:rsid w:val="00102DC5"/>
    <w:rsid w:val="0010317C"/>
    <w:rsid w:val="001033D3"/>
    <w:rsid w:val="00103D29"/>
    <w:rsid w:val="001050CA"/>
    <w:rsid w:val="0010563E"/>
    <w:rsid w:val="001061F6"/>
    <w:rsid w:val="00107CED"/>
    <w:rsid w:val="001103E4"/>
    <w:rsid w:val="00115D33"/>
    <w:rsid w:val="00117503"/>
    <w:rsid w:val="0012037C"/>
    <w:rsid w:val="0012037D"/>
    <w:rsid w:val="001204F4"/>
    <w:rsid w:val="00120B26"/>
    <w:rsid w:val="001215FF"/>
    <w:rsid w:val="00122373"/>
    <w:rsid w:val="00122C33"/>
    <w:rsid w:val="001249D7"/>
    <w:rsid w:val="00126F41"/>
    <w:rsid w:val="00130737"/>
    <w:rsid w:val="00130B3B"/>
    <w:rsid w:val="00130D97"/>
    <w:rsid w:val="001315D0"/>
    <w:rsid w:val="00132802"/>
    <w:rsid w:val="00132FB5"/>
    <w:rsid w:val="001338FC"/>
    <w:rsid w:val="00133ED6"/>
    <w:rsid w:val="00133FD3"/>
    <w:rsid w:val="00134425"/>
    <w:rsid w:val="00136256"/>
    <w:rsid w:val="00137274"/>
    <w:rsid w:val="001406C0"/>
    <w:rsid w:val="00141F19"/>
    <w:rsid w:val="001423F6"/>
    <w:rsid w:val="00144D48"/>
    <w:rsid w:val="001451F5"/>
    <w:rsid w:val="00145241"/>
    <w:rsid w:val="001464A8"/>
    <w:rsid w:val="00146802"/>
    <w:rsid w:val="00147044"/>
    <w:rsid w:val="00150A36"/>
    <w:rsid w:val="00151BF2"/>
    <w:rsid w:val="00153D25"/>
    <w:rsid w:val="0015471D"/>
    <w:rsid w:val="0015577D"/>
    <w:rsid w:val="00155F23"/>
    <w:rsid w:val="00156D01"/>
    <w:rsid w:val="00161434"/>
    <w:rsid w:val="00163930"/>
    <w:rsid w:val="00164E00"/>
    <w:rsid w:val="0016561E"/>
    <w:rsid w:val="001663A7"/>
    <w:rsid w:val="0016660E"/>
    <w:rsid w:val="0017067B"/>
    <w:rsid w:val="00171033"/>
    <w:rsid w:val="00171687"/>
    <w:rsid w:val="0017359C"/>
    <w:rsid w:val="00173EE3"/>
    <w:rsid w:val="001750EC"/>
    <w:rsid w:val="00175F86"/>
    <w:rsid w:val="00176DFD"/>
    <w:rsid w:val="00177D6D"/>
    <w:rsid w:val="00181A05"/>
    <w:rsid w:val="00181C9C"/>
    <w:rsid w:val="00182A75"/>
    <w:rsid w:val="00182F41"/>
    <w:rsid w:val="001834FE"/>
    <w:rsid w:val="00183992"/>
    <w:rsid w:val="00184F61"/>
    <w:rsid w:val="00187C06"/>
    <w:rsid w:val="001901F1"/>
    <w:rsid w:val="00190DE3"/>
    <w:rsid w:val="00190F66"/>
    <w:rsid w:val="00192C23"/>
    <w:rsid w:val="00193367"/>
    <w:rsid w:val="00193838"/>
    <w:rsid w:val="0019457C"/>
    <w:rsid w:val="001946B3"/>
    <w:rsid w:val="00196510"/>
    <w:rsid w:val="0019683B"/>
    <w:rsid w:val="00196AFB"/>
    <w:rsid w:val="00197F2A"/>
    <w:rsid w:val="001A0860"/>
    <w:rsid w:val="001A0AE0"/>
    <w:rsid w:val="001A198F"/>
    <w:rsid w:val="001A2181"/>
    <w:rsid w:val="001A2739"/>
    <w:rsid w:val="001A388B"/>
    <w:rsid w:val="001A3892"/>
    <w:rsid w:val="001A3CD8"/>
    <w:rsid w:val="001A4B76"/>
    <w:rsid w:val="001A5C67"/>
    <w:rsid w:val="001B3227"/>
    <w:rsid w:val="001B368F"/>
    <w:rsid w:val="001B36A9"/>
    <w:rsid w:val="001B40D4"/>
    <w:rsid w:val="001C0296"/>
    <w:rsid w:val="001C0AE7"/>
    <w:rsid w:val="001C1A8F"/>
    <w:rsid w:val="001C2604"/>
    <w:rsid w:val="001C2E06"/>
    <w:rsid w:val="001C5E1E"/>
    <w:rsid w:val="001C6F73"/>
    <w:rsid w:val="001D1D48"/>
    <w:rsid w:val="001D32BA"/>
    <w:rsid w:val="001D68B4"/>
    <w:rsid w:val="001D6CB6"/>
    <w:rsid w:val="001E0129"/>
    <w:rsid w:val="001E0AD9"/>
    <w:rsid w:val="001E116A"/>
    <w:rsid w:val="001E2928"/>
    <w:rsid w:val="001E427C"/>
    <w:rsid w:val="001E463A"/>
    <w:rsid w:val="001E5164"/>
    <w:rsid w:val="001E7081"/>
    <w:rsid w:val="001E730A"/>
    <w:rsid w:val="001E7937"/>
    <w:rsid w:val="001E7A81"/>
    <w:rsid w:val="001F0664"/>
    <w:rsid w:val="001F28A4"/>
    <w:rsid w:val="001F30C9"/>
    <w:rsid w:val="001F41E0"/>
    <w:rsid w:val="001F4476"/>
    <w:rsid w:val="001F5039"/>
    <w:rsid w:val="001F6E72"/>
    <w:rsid w:val="001F7C3E"/>
    <w:rsid w:val="002008B7"/>
    <w:rsid w:val="00200A07"/>
    <w:rsid w:val="002010E0"/>
    <w:rsid w:val="0020199F"/>
    <w:rsid w:val="00202482"/>
    <w:rsid w:val="00203172"/>
    <w:rsid w:val="0020392E"/>
    <w:rsid w:val="00204442"/>
    <w:rsid w:val="00204531"/>
    <w:rsid w:val="0020714E"/>
    <w:rsid w:val="00207FA6"/>
    <w:rsid w:val="00210E8B"/>
    <w:rsid w:val="00211AEE"/>
    <w:rsid w:val="00215BF8"/>
    <w:rsid w:val="0021649B"/>
    <w:rsid w:val="002165D1"/>
    <w:rsid w:val="00216891"/>
    <w:rsid w:val="00216EFB"/>
    <w:rsid w:val="00217074"/>
    <w:rsid w:val="0022141B"/>
    <w:rsid w:val="00221F44"/>
    <w:rsid w:val="00222502"/>
    <w:rsid w:val="00222CEC"/>
    <w:rsid w:val="0022469F"/>
    <w:rsid w:val="00224C61"/>
    <w:rsid w:val="00226068"/>
    <w:rsid w:val="00226379"/>
    <w:rsid w:val="00226F04"/>
    <w:rsid w:val="00227684"/>
    <w:rsid w:val="00230D8A"/>
    <w:rsid w:val="00231C36"/>
    <w:rsid w:val="00235ED5"/>
    <w:rsid w:val="00236AE0"/>
    <w:rsid w:val="00236F9E"/>
    <w:rsid w:val="0023707E"/>
    <w:rsid w:val="002377D0"/>
    <w:rsid w:val="00237D4F"/>
    <w:rsid w:val="00240E3B"/>
    <w:rsid w:val="00242247"/>
    <w:rsid w:val="00242C03"/>
    <w:rsid w:val="00242D60"/>
    <w:rsid w:val="002459AE"/>
    <w:rsid w:val="00246383"/>
    <w:rsid w:val="00246C1F"/>
    <w:rsid w:val="0024721B"/>
    <w:rsid w:val="002501DF"/>
    <w:rsid w:val="002516C9"/>
    <w:rsid w:val="00251B85"/>
    <w:rsid w:val="00252E90"/>
    <w:rsid w:val="002548AA"/>
    <w:rsid w:val="00254C83"/>
    <w:rsid w:val="00255955"/>
    <w:rsid w:val="0025718A"/>
    <w:rsid w:val="00260A59"/>
    <w:rsid w:val="0026121E"/>
    <w:rsid w:val="002633D1"/>
    <w:rsid w:val="00264B4C"/>
    <w:rsid w:val="00265BCE"/>
    <w:rsid w:val="002666E6"/>
    <w:rsid w:val="002669D7"/>
    <w:rsid w:val="002670A4"/>
    <w:rsid w:val="0026731C"/>
    <w:rsid w:val="0026740C"/>
    <w:rsid w:val="00267F72"/>
    <w:rsid w:val="002713AA"/>
    <w:rsid w:val="00271C7C"/>
    <w:rsid w:val="002728E0"/>
    <w:rsid w:val="00273E9C"/>
    <w:rsid w:val="0027438F"/>
    <w:rsid w:val="00274724"/>
    <w:rsid w:val="00274C1A"/>
    <w:rsid w:val="00275CA9"/>
    <w:rsid w:val="00277C80"/>
    <w:rsid w:val="00280109"/>
    <w:rsid w:val="00280B63"/>
    <w:rsid w:val="0028141D"/>
    <w:rsid w:val="002815FA"/>
    <w:rsid w:val="00282332"/>
    <w:rsid w:val="0028241F"/>
    <w:rsid w:val="00283B89"/>
    <w:rsid w:val="00283C9A"/>
    <w:rsid w:val="002840ED"/>
    <w:rsid w:val="00284E2D"/>
    <w:rsid w:val="002868AD"/>
    <w:rsid w:val="00287727"/>
    <w:rsid w:val="00290ECB"/>
    <w:rsid w:val="00291083"/>
    <w:rsid w:val="00291B6A"/>
    <w:rsid w:val="002937CE"/>
    <w:rsid w:val="0029652F"/>
    <w:rsid w:val="00297117"/>
    <w:rsid w:val="00297828"/>
    <w:rsid w:val="00297FBC"/>
    <w:rsid w:val="002A0150"/>
    <w:rsid w:val="002A086E"/>
    <w:rsid w:val="002A15D0"/>
    <w:rsid w:val="002A15E1"/>
    <w:rsid w:val="002A1885"/>
    <w:rsid w:val="002A1DA5"/>
    <w:rsid w:val="002A3983"/>
    <w:rsid w:val="002A4E54"/>
    <w:rsid w:val="002A751A"/>
    <w:rsid w:val="002A7888"/>
    <w:rsid w:val="002A79BC"/>
    <w:rsid w:val="002B01A1"/>
    <w:rsid w:val="002B06D1"/>
    <w:rsid w:val="002B0E51"/>
    <w:rsid w:val="002B14E3"/>
    <w:rsid w:val="002B194B"/>
    <w:rsid w:val="002B1EDB"/>
    <w:rsid w:val="002B47B0"/>
    <w:rsid w:val="002B4A80"/>
    <w:rsid w:val="002B4C92"/>
    <w:rsid w:val="002B63C2"/>
    <w:rsid w:val="002B6952"/>
    <w:rsid w:val="002C08BB"/>
    <w:rsid w:val="002C0D82"/>
    <w:rsid w:val="002C1316"/>
    <w:rsid w:val="002C1E60"/>
    <w:rsid w:val="002C2677"/>
    <w:rsid w:val="002C26A9"/>
    <w:rsid w:val="002C2C71"/>
    <w:rsid w:val="002C2CBC"/>
    <w:rsid w:val="002C3E8B"/>
    <w:rsid w:val="002C4984"/>
    <w:rsid w:val="002C57F4"/>
    <w:rsid w:val="002C67A4"/>
    <w:rsid w:val="002C698F"/>
    <w:rsid w:val="002C6B6E"/>
    <w:rsid w:val="002C6E96"/>
    <w:rsid w:val="002C77CF"/>
    <w:rsid w:val="002C7AC2"/>
    <w:rsid w:val="002D03DB"/>
    <w:rsid w:val="002D1CFF"/>
    <w:rsid w:val="002D1E69"/>
    <w:rsid w:val="002D30E1"/>
    <w:rsid w:val="002D35F5"/>
    <w:rsid w:val="002D4401"/>
    <w:rsid w:val="002D4756"/>
    <w:rsid w:val="002D5D34"/>
    <w:rsid w:val="002D5E46"/>
    <w:rsid w:val="002D6841"/>
    <w:rsid w:val="002E0C19"/>
    <w:rsid w:val="002E0C69"/>
    <w:rsid w:val="002E2273"/>
    <w:rsid w:val="002E2C49"/>
    <w:rsid w:val="002E366A"/>
    <w:rsid w:val="002E55AC"/>
    <w:rsid w:val="002E6BD2"/>
    <w:rsid w:val="002F10E0"/>
    <w:rsid w:val="0030173B"/>
    <w:rsid w:val="00302777"/>
    <w:rsid w:val="003034B5"/>
    <w:rsid w:val="003038CA"/>
    <w:rsid w:val="00304858"/>
    <w:rsid w:val="00305AD2"/>
    <w:rsid w:val="00305C7E"/>
    <w:rsid w:val="0031114B"/>
    <w:rsid w:val="00311F25"/>
    <w:rsid w:val="00311F42"/>
    <w:rsid w:val="0031296C"/>
    <w:rsid w:val="00314C84"/>
    <w:rsid w:val="003156A6"/>
    <w:rsid w:val="00322AD7"/>
    <w:rsid w:val="00323879"/>
    <w:rsid w:val="0032392A"/>
    <w:rsid w:val="003240A5"/>
    <w:rsid w:val="003268A3"/>
    <w:rsid w:val="0032709B"/>
    <w:rsid w:val="003279D6"/>
    <w:rsid w:val="00327BD5"/>
    <w:rsid w:val="00327C7F"/>
    <w:rsid w:val="0033074F"/>
    <w:rsid w:val="00332321"/>
    <w:rsid w:val="003326BE"/>
    <w:rsid w:val="003335AB"/>
    <w:rsid w:val="00333C70"/>
    <w:rsid w:val="00335F72"/>
    <w:rsid w:val="00340C74"/>
    <w:rsid w:val="003433D8"/>
    <w:rsid w:val="00343AAF"/>
    <w:rsid w:val="00343C4C"/>
    <w:rsid w:val="00344D82"/>
    <w:rsid w:val="00345332"/>
    <w:rsid w:val="00345701"/>
    <w:rsid w:val="00350B46"/>
    <w:rsid w:val="003510E1"/>
    <w:rsid w:val="003510E6"/>
    <w:rsid w:val="003519F0"/>
    <w:rsid w:val="00351ABC"/>
    <w:rsid w:val="00352410"/>
    <w:rsid w:val="003538FA"/>
    <w:rsid w:val="00355206"/>
    <w:rsid w:val="003567DF"/>
    <w:rsid w:val="00357829"/>
    <w:rsid w:val="00357862"/>
    <w:rsid w:val="00360CF7"/>
    <w:rsid w:val="00360DF5"/>
    <w:rsid w:val="003615BB"/>
    <w:rsid w:val="00361607"/>
    <w:rsid w:val="003617AB"/>
    <w:rsid w:val="003620AB"/>
    <w:rsid w:val="003627A0"/>
    <w:rsid w:val="00362C28"/>
    <w:rsid w:val="00363F40"/>
    <w:rsid w:val="003647FE"/>
    <w:rsid w:val="0036527E"/>
    <w:rsid w:val="0036550A"/>
    <w:rsid w:val="00365A93"/>
    <w:rsid w:val="003668AB"/>
    <w:rsid w:val="003677CA"/>
    <w:rsid w:val="0036792B"/>
    <w:rsid w:val="00367C07"/>
    <w:rsid w:val="00371276"/>
    <w:rsid w:val="00371C62"/>
    <w:rsid w:val="003723A3"/>
    <w:rsid w:val="003732A0"/>
    <w:rsid w:val="00373A38"/>
    <w:rsid w:val="0037603F"/>
    <w:rsid w:val="00376D14"/>
    <w:rsid w:val="0037720F"/>
    <w:rsid w:val="00377FF8"/>
    <w:rsid w:val="0038059D"/>
    <w:rsid w:val="0038174C"/>
    <w:rsid w:val="00382174"/>
    <w:rsid w:val="0038247F"/>
    <w:rsid w:val="00384406"/>
    <w:rsid w:val="00385413"/>
    <w:rsid w:val="00386572"/>
    <w:rsid w:val="00387332"/>
    <w:rsid w:val="0038781C"/>
    <w:rsid w:val="00387C95"/>
    <w:rsid w:val="003907A2"/>
    <w:rsid w:val="00391D2E"/>
    <w:rsid w:val="00392E07"/>
    <w:rsid w:val="00393528"/>
    <w:rsid w:val="00395726"/>
    <w:rsid w:val="00397190"/>
    <w:rsid w:val="003A22C8"/>
    <w:rsid w:val="003A2B80"/>
    <w:rsid w:val="003A2F95"/>
    <w:rsid w:val="003A3C11"/>
    <w:rsid w:val="003A4BA7"/>
    <w:rsid w:val="003A518C"/>
    <w:rsid w:val="003A5BC2"/>
    <w:rsid w:val="003A6585"/>
    <w:rsid w:val="003A66A1"/>
    <w:rsid w:val="003A6EBD"/>
    <w:rsid w:val="003A7ABF"/>
    <w:rsid w:val="003B0245"/>
    <w:rsid w:val="003B0310"/>
    <w:rsid w:val="003B0429"/>
    <w:rsid w:val="003B0FD9"/>
    <w:rsid w:val="003B1FE3"/>
    <w:rsid w:val="003B2017"/>
    <w:rsid w:val="003B23C9"/>
    <w:rsid w:val="003B43E0"/>
    <w:rsid w:val="003B5137"/>
    <w:rsid w:val="003B554D"/>
    <w:rsid w:val="003B5DC8"/>
    <w:rsid w:val="003B7999"/>
    <w:rsid w:val="003B79F0"/>
    <w:rsid w:val="003C10C4"/>
    <w:rsid w:val="003C1C89"/>
    <w:rsid w:val="003C2536"/>
    <w:rsid w:val="003C29C7"/>
    <w:rsid w:val="003D0E4B"/>
    <w:rsid w:val="003D0E68"/>
    <w:rsid w:val="003D1736"/>
    <w:rsid w:val="003D190B"/>
    <w:rsid w:val="003D3B95"/>
    <w:rsid w:val="003D3F0F"/>
    <w:rsid w:val="003D49DA"/>
    <w:rsid w:val="003D4C20"/>
    <w:rsid w:val="003D4D0D"/>
    <w:rsid w:val="003D5D59"/>
    <w:rsid w:val="003D61D2"/>
    <w:rsid w:val="003D7AD6"/>
    <w:rsid w:val="003E0223"/>
    <w:rsid w:val="003E192A"/>
    <w:rsid w:val="003E1CE7"/>
    <w:rsid w:val="003E1ECA"/>
    <w:rsid w:val="003E2546"/>
    <w:rsid w:val="003E2D57"/>
    <w:rsid w:val="003E37D6"/>
    <w:rsid w:val="003E4E7B"/>
    <w:rsid w:val="003E4F62"/>
    <w:rsid w:val="003E7394"/>
    <w:rsid w:val="003E7FA5"/>
    <w:rsid w:val="003F01AF"/>
    <w:rsid w:val="003F04FE"/>
    <w:rsid w:val="003F2B34"/>
    <w:rsid w:val="003F2BED"/>
    <w:rsid w:val="003F2CF6"/>
    <w:rsid w:val="003F2F1A"/>
    <w:rsid w:val="003F3E19"/>
    <w:rsid w:val="003F657C"/>
    <w:rsid w:val="004003F3"/>
    <w:rsid w:val="004014FD"/>
    <w:rsid w:val="004016BE"/>
    <w:rsid w:val="00401DB9"/>
    <w:rsid w:val="004029EA"/>
    <w:rsid w:val="00403AC6"/>
    <w:rsid w:val="004044E9"/>
    <w:rsid w:val="00404523"/>
    <w:rsid w:val="00404696"/>
    <w:rsid w:val="00407BA6"/>
    <w:rsid w:val="00412619"/>
    <w:rsid w:val="0041283E"/>
    <w:rsid w:val="00412D43"/>
    <w:rsid w:val="0041638D"/>
    <w:rsid w:val="004173A1"/>
    <w:rsid w:val="00420F66"/>
    <w:rsid w:val="00422323"/>
    <w:rsid w:val="00422569"/>
    <w:rsid w:val="00422C3B"/>
    <w:rsid w:val="0042393B"/>
    <w:rsid w:val="004241FB"/>
    <w:rsid w:val="004248C4"/>
    <w:rsid w:val="00425676"/>
    <w:rsid w:val="00425E3B"/>
    <w:rsid w:val="004260A0"/>
    <w:rsid w:val="00426163"/>
    <w:rsid w:val="00426641"/>
    <w:rsid w:val="004266E3"/>
    <w:rsid w:val="00426C2E"/>
    <w:rsid w:val="00430A8B"/>
    <w:rsid w:val="0043189C"/>
    <w:rsid w:val="004319C9"/>
    <w:rsid w:val="00435611"/>
    <w:rsid w:val="00435D41"/>
    <w:rsid w:val="00436C74"/>
    <w:rsid w:val="00436D44"/>
    <w:rsid w:val="00442D8D"/>
    <w:rsid w:val="00443F20"/>
    <w:rsid w:val="004449C1"/>
    <w:rsid w:val="00444B2E"/>
    <w:rsid w:val="004457AF"/>
    <w:rsid w:val="00446DD6"/>
    <w:rsid w:val="00446EF0"/>
    <w:rsid w:val="00447077"/>
    <w:rsid w:val="00447D6B"/>
    <w:rsid w:val="00453268"/>
    <w:rsid w:val="00453BD6"/>
    <w:rsid w:val="00455153"/>
    <w:rsid w:val="00455B08"/>
    <w:rsid w:val="004565B6"/>
    <w:rsid w:val="00457729"/>
    <w:rsid w:val="00463805"/>
    <w:rsid w:val="00463D42"/>
    <w:rsid w:val="0046523B"/>
    <w:rsid w:val="004666EA"/>
    <w:rsid w:val="0046791F"/>
    <w:rsid w:val="00470EEE"/>
    <w:rsid w:val="00471302"/>
    <w:rsid w:val="004713C3"/>
    <w:rsid w:val="004735A1"/>
    <w:rsid w:val="00474316"/>
    <w:rsid w:val="00476DF5"/>
    <w:rsid w:val="00477F4F"/>
    <w:rsid w:val="0048056D"/>
    <w:rsid w:val="00481D12"/>
    <w:rsid w:val="00482127"/>
    <w:rsid w:val="004829D5"/>
    <w:rsid w:val="00483A04"/>
    <w:rsid w:val="00484952"/>
    <w:rsid w:val="0048753B"/>
    <w:rsid w:val="00487E97"/>
    <w:rsid w:val="00490028"/>
    <w:rsid w:val="00490974"/>
    <w:rsid w:val="00490BDC"/>
    <w:rsid w:val="00490F5C"/>
    <w:rsid w:val="004915F6"/>
    <w:rsid w:val="00492EDE"/>
    <w:rsid w:val="0049346D"/>
    <w:rsid w:val="004936B5"/>
    <w:rsid w:val="00493B3F"/>
    <w:rsid w:val="00494C1F"/>
    <w:rsid w:val="004954B0"/>
    <w:rsid w:val="00495ABF"/>
    <w:rsid w:val="0049601F"/>
    <w:rsid w:val="00496324"/>
    <w:rsid w:val="00496F51"/>
    <w:rsid w:val="00497EE9"/>
    <w:rsid w:val="004A2ACE"/>
    <w:rsid w:val="004A4C66"/>
    <w:rsid w:val="004A77A7"/>
    <w:rsid w:val="004B031B"/>
    <w:rsid w:val="004B084B"/>
    <w:rsid w:val="004B44E8"/>
    <w:rsid w:val="004B4743"/>
    <w:rsid w:val="004B4F60"/>
    <w:rsid w:val="004B51A7"/>
    <w:rsid w:val="004B6EAE"/>
    <w:rsid w:val="004B71AE"/>
    <w:rsid w:val="004B75E0"/>
    <w:rsid w:val="004B79EC"/>
    <w:rsid w:val="004C06FE"/>
    <w:rsid w:val="004C3A6B"/>
    <w:rsid w:val="004C49EC"/>
    <w:rsid w:val="004C4E9A"/>
    <w:rsid w:val="004C56F8"/>
    <w:rsid w:val="004C584F"/>
    <w:rsid w:val="004C6309"/>
    <w:rsid w:val="004C6A75"/>
    <w:rsid w:val="004C7551"/>
    <w:rsid w:val="004D02E3"/>
    <w:rsid w:val="004D06DE"/>
    <w:rsid w:val="004D14C7"/>
    <w:rsid w:val="004D1527"/>
    <w:rsid w:val="004D1919"/>
    <w:rsid w:val="004D264B"/>
    <w:rsid w:val="004D4D9C"/>
    <w:rsid w:val="004D620A"/>
    <w:rsid w:val="004D6E77"/>
    <w:rsid w:val="004D7CDC"/>
    <w:rsid w:val="004E04B7"/>
    <w:rsid w:val="004E2B83"/>
    <w:rsid w:val="004E312D"/>
    <w:rsid w:val="004E3F68"/>
    <w:rsid w:val="004E474B"/>
    <w:rsid w:val="004E55FB"/>
    <w:rsid w:val="004E5F5D"/>
    <w:rsid w:val="004E6282"/>
    <w:rsid w:val="004E69CE"/>
    <w:rsid w:val="004E7582"/>
    <w:rsid w:val="004F0FC8"/>
    <w:rsid w:val="004F2010"/>
    <w:rsid w:val="004F24F6"/>
    <w:rsid w:val="004F476E"/>
    <w:rsid w:val="004F5AAF"/>
    <w:rsid w:val="004F627B"/>
    <w:rsid w:val="004F64EC"/>
    <w:rsid w:val="004F6EA8"/>
    <w:rsid w:val="00502013"/>
    <w:rsid w:val="00502B51"/>
    <w:rsid w:val="00503604"/>
    <w:rsid w:val="00503B11"/>
    <w:rsid w:val="005053BB"/>
    <w:rsid w:val="00506102"/>
    <w:rsid w:val="0050789C"/>
    <w:rsid w:val="0051023B"/>
    <w:rsid w:val="0051051C"/>
    <w:rsid w:val="00510943"/>
    <w:rsid w:val="005115F4"/>
    <w:rsid w:val="005119C8"/>
    <w:rsid w:val="00511B72"/>
    <w:rsid w:val="00511F6B"/>
    <w:rsid w:val="00512C90"/>
    <w:rsid w:val="0051351D"/>
    <w:rsid w:val="00513C80"/>
    <w:rsid w:val="0051690E"/>
    <w:rsid w:val="00516A19"/>
    <w:rsid w:val="00516D21"/>
    <w:rsid w:val="005173B5"/>
    <w:rsid w:val="00522554"/>
    <w:rsid w:val="00523F63"/>
    <w:rsid w:val="00526654"/>
    <w:rsid w:val="00532F7E"/>
    <w:rsid w:val="00533EFE"/>
    <w:rsid w:val="0053436F"/>
    <w:rsid w:val="00535549"/>
    <w:rsid w:val="00536963"/>
    <w:rsid w:val="0054037C"/>
    <w:rsid w:val="0054040B"/>
    <w:rsid w:val="00540A3A"/>
    <w:rsid w:val="005439CD"/>
    <w:rsid w:val="005439E1"/>
    <w:rsid w:val="00543C59"/>
    <w:rsid w:val="00544B13"/>
    <w:rsid w:val="005458EA"/>
    <w:rsid w:val="00545EB7"/>
    <w:rsid w:val="00550638"/>
    <w:rsid w:val="00550CA6"/>
    <w:rsid w:val="00551353"/>
    <w:rsid w:val="00552A3E"/>
    <w:rsid w:val="00552A75"/>
    <w:rsid w:val="0055528F"/>
    <w:rsid w:val="00556068"/>
    <w:rsid w:val="00556756"/>
    <w:rsid w:val="00557C62"/>
    <w:rsid w:val="00560F72"/>
    <w:rsid w:val="0056264F"/>
    <w:rsid w:val="00562D28"/>
    <w:rsid w:val="00564261"/>
    <w:rsid w:val="005672F4"/>
    <w:rsid w:val="0056760D"/>
    <w:rsid w:val="00570753"/>
    <w:rsid w:val="00571B71"/>
    <w:rsid w:val="00571D09"/>
    <w:rsid w:val="00573E09"/>
    <w:rsid w:val="00574865"/>
    <w:rsid w:val="005751C9"/>
    <w:rsid w:val="00575BEB"/>
    <w:rsid w:val="00577549"/>
    <w:rsid w:val="00580FE8"/>
    <w:rsid w:val="005813FF"/>
    <w:rsid w:val="00582046"/>
    <w:rsid w:val="00583A5C"/>
    <w:rsid w:val="00585A09"/>
    <w:rsid w:val="00585D07"/>
    <w:rsid w:val="00586A08"/>
    <w:rsid w:val="00591532"/>
    <w:rsid w:val="00591544"/>
    <w:rsid w:val="0059156B"/>
    <w:rsid w:val="00591FE7"/>
    <w:rsid w:val="00593045"/>
    <w:rsid w:val="0059388C"/>
    <w:rsid w:val="00593D72"/>
    <w:rsid w:val="00593DE2"/>
    <w:rsid w:val="00594503"/>
    <w:rsid w:val="00594D18"/>
    <w:rsid w:val="00595C17"/>
    <w:rsid w:val="005960C6"/>
    <w:rsid w:val="00597988"/>
    <w:rsid w:val="005A3668"/>
    <w:rsid w:val="005A3F90"/>
    <w:rsid w:val="005A4AC2"/>
    <w:rsid w:val="005A5940"/>
    <w:rsid w:val="005A7F8B"/>
    <w:rsid w:val="005A7FB8"/>
    <w:rsid w:val="005B0343"/>
    <w:rsid w:val="005B0AEB"/>
    <w:rsid w:val="005B12AC"/>
    <w:rsid w:val="005B13A2"/>
    <w:rsid w:val="005B1F4F"/>
    <w:rsid w:val="005B27A8"/>
    <w:rsid w:val="005B2B2C"/>
    <w:rsid w:val="005B4D09"/>
    <w:rsid w:val="005B50C5"/>
    <w:rsid w:val="005B5EC8"/>
    <w:rsid w:val="005B76C7"/>
    <w:rsid w:val="005B7BAA"/>
    <w:rsid w:val="005C0D90"/>
    <w:rsid w:val="005C1D9D"/>
    <w:rsid w:val="005C20F1"/>
    <w:rsid w:val="005C309B"/>
    <w:rsid w:val="005C3808"/>
    <w:rsid w:val="005C3B9A"/>
    <w:rsid w:val="005C4004"/>
    <w:rsid w:val="005D0060"/>
    <w:rsid w:val="005D04A0"/>
    <w:rsid w:val="005D0B53"/>
    <w:rsid w:val="005D0D19"/>
    <w:rsid w:val="005D192E"/>
    <w:rsid w:val="005D292B"/>
    <w:rsid w:val="005D2D7C"/>
    <w:rsid w:val="005D2EBA"/>
    <w:rsid w:val="005D48B6"/>
    <w:rsid w:val="005D4A1B"/>
    <w:rsid w:val="005D5B12"/>
    <w:rsid w:val="005D5DA4"/>
    <w:rsid w:val="005D7AF7"/>
    <w:rsid w:val="005E04F9"/>
    <w:rsid w:val="005E1900"/>
    <w:rsid w:val="005E1CAD"/>
    <w:rsid w:val="005E3043"/>
    <w:rsid w:val="005E40D2"/>
    <w:rsid w:val="005E4FDB"/>
    <w:rsid w:val="005E7018"/>
    <w:rsid w:val="005E7558"/>
    <w:rsid w:val="005F160D"/>
    <w:rsid w:val="005F1E53"/>
    <w:rsid w:val="005F321E"/>
    <w:rsid w:val="005F3A34"/>
    <w:rsid w:val="005F3A66"/>
    <w:rsid w:val="005F4A9C"/>
    <w:rsid w:val="005F6D69"/>
    <w:rsid w:val="005F6DFC"/>
    <w:rsid w:val="0060073A"/>
    <w:rsid w:val="00600878"/>
    <w:rsid w:val="00600C60"/>
    <w:rsid w:val="00600D15"/>
    <w:rsid w:val="00600FDC"/>
    <w:rsid w:val="00601725"/>
    <w:rsid w:val="00602818"/>
    <w:rsid w:val="00602CD0"/>
    <w:rsid w:val="00602D54"/>
    <w:rsid w:val="00602F25"/>
    <w:rsid w:val="006030D4"/>
    <w:rsid w:val="0060373B"/>
    <w:rsid w:val="00604720"/>
    <w:rsid w:val="006057D5"/>
    <w:rsid w:val="00610FB1"/>
    <w:rsid w:val="006113C0"/>
    <w:rsid w:val="0061156F"/>
    <w:rsid w:val="0061186D"/>
    <w:rsid w:val="00612105"/>
    <w:rsid w:val="00613158"/>
    <w:rsid w:val="00613F4D"/>
    <w:rsid w:val="006142CF"/>
    <w:rsid w:val="006156E1"/>
    <w:rsid w:val="0061634A"/>
    <w:rsid w:val="00616ABE"/>
    <w:rsid w:val="00617529"/>
    <w:rsid w:val="00617D20"/>
    <w:rsid w:val="00617FD2"/>
    <w:rsid w:val="00620B49"/>
    <w:rsid w:val="00620E02"/>
    <w:rsid w:val="0062390E"/>
    <w:rsid w:val="006251D5"/>
    <w:rsid w:val="006252C0"/>
    <w:rsid w:val="00625ED8"/>
    <w:rsid w:val="00626B75"/>
    <w:rsid w:val="006278E0"/>
    <w:rsid w:val="00627BD5"/>
    <w:rsid w:val="00630AFC"/>
    <w:rsid w:val="00630B42"/>
    <w:rsid w:val="00630CC7"/>
    <w:rsid w:val="00631CA0"/>
    <w:rsid w:val="006336E9"/>
    <w:rsid w:val="006340D8"/>
    <w:rsid w:val="0063465F"/>
    <w:rsid w:val="00634B6F"/>
    <w:rsid w:val="006356AD"/>
    <w:rsid w:val="006356D3"/>
    <w:rsid w:val="00635B04"/>
    <w:rsid w:val="00636725"/>
    <w:rsid w:val="00636A3A"/>
    <w:rsid w:val="006415D7"/>
    <w:rsid w:val="00642032"/>
    <w:rsid w:val="006424D3"/>
    <w:rsid w:val="00642605"/>
    <w:rsid w:val="006441E0"/>
    <w:rsid w:val="00645036"/>
    <w:rsid w:val="00646D99"/>
    <w:rsid w:val="006477A4"/>
    <w:rsid w:val="00650F24"/>
    <w:rsid w:val="006533D5"/>
    <w:rsid w:val="00653591"/>
    <w:rsid w:val="00653D0E"/>
    <w:rsid w:val="0065509F"/>
    <w:rsid w:val="00656EBF"/>
    <w:rsid w:val="006575B1"/>
    <w:rsid w:val="00660153"/>
    <w:rsid w:val="006603E8"/>
    <w:rsid w:val="00660E51"/>
    <w:rsid w:val="00663B05"/>
    <w:rsid w:val="00665060"/>
    <w:rsid w:val="00665B02"/>
    <w:rsid w:val="0066628D"/>
    <w:rsid w:val="00667178"/>
    <w:rsid w:val="006709A7"/>
    <w:rsid w:val="00672789"/>
    <w:rsid w:val="00672EB3"/>
    <w:rsid w:val="006734DF"/>
    <w:rsid w:val="00674A77"/>
    <w:rsid w:val="00675ECD"/>
    <w:rsid w:val="00676083"/>
    <w:rsid w:val="006766ED"/>
    <w:rsid w:val="00680330"/>
    <w:rsid w:val="006818D7"/>
    <w:rsid w:val="00682A6D"/>
    <w:rsid w:val="00683338"/>
    <w:rsid w:val="00683806"/>
    <w:rsid w:val="006860DD"/>
    <w:rsid w:val="00686BE1"/>
    <w:rsid w:val="0068725E"/>
    <w:rsid w:val="00692DD7"/>
    <w:rsid w:val="00693237"/>
    <w:rsid w:val="00693ECA"/>
    <w:rsid w:val="006954D7"/>
    <w:rsid w:val="006958FB"/>
    <w:rsid w:val="00697BC5"/>
    <w:rsid w:val="00697C21"/>
    <w:rsid w:val="006A060E"/>
    <w:rsid w:val="006A0837"/>
    <w:rsid w:val="006A0F2F"/>
    <w:rsid w:val="006A1AA2"/>
    <w:rsid w:val="006A44A4"/>
    <w:rsid w:val="006A4D6E"/>
    <w:rsid w:val="006A4FCD"/>
    <w:rsid w:val="006A77E8"/>
    <w:rsid w:val="006B13A3"/>
    <w:rsid w:val="006B2292"/>
    <w:rsid w:val="006B5120"/>
    <w:rsid w:val="006B5C2D"/>
    <w:rsid w:val="006B5D02"/>
    <w:rsid w:val="006B6F15"/>
    <w:rsid w:val="006C0138"/>
    <w:rsid w:val="006C02EA"/>
    <w:rsid w:val="006C03A3"/>
    <w:rsid w:val="006C049D"/>
    <w:rsid w:val="006C0779"/>
    <w:rsid w:val="006C1B86"/>
    <w:rsid w:val="006C1F44"/>
    <w:rsid w:val="006C2EFD"/>
    <w:rsid w:val="006C4195"/>
    <w:rsid w:val="006C5B4A"/>
    <w:rsid w:val="006C62DE"/>
    <w:rsid w:val="006D0DF8"/>
    <w:rsid w:val="006D1AD0"/>
    <w:rsid w:val="006D20F6"/>
    <w:rsid w:val="006D24AB"/>
    <w:rsid w:val="006D2F68"/>
    <w:rsid w:val="006D3A9E"/>
    <w:rsid w:val="006D5763"/>
    <w:rsid w:val="006D7E0C"/>
    <w:rsid w:val="006E07CD"/>
    <w:rsid w:val="006E0F96"/>
    <w:rsid w:val="006E10DC"/>
    <w:rsid w:val="006E1652"/>
    <w:rsid w:val="006E2AB1"/>
    <w:rsid w:val="006E3647"/>
    <w:rsid w:val="006E398B"/>
    <w:rsid w:val="006E4498"/>
    <w:rsid w:val="006E5FE4"/>
    <w:rsid w:val="006E7B1B"/>
    <w:rsid w:val="006E7EC0"/>
    <w:rsid w:val="006F0626"/>
    <w:rsid w:val="006F062E"/>
    <w:rsid w:val="006F1D15"/>
    <w:rsid w:val="006F2130"/>
    <w:rsid w:val="006F2E0C"/>
    <w:rsid w:val="006F3031"/>
    <w:rsid w:val="006F61BA"/>
    <w:rsid w:val="006F7A89"/>
    <w:rsid w:val="006F7BED"/>
    <w:rsid w:val="00700954"/>
    <w:rsid w:val="00700DDC"/>
    <w:rsid w:val="0070159F"/>
    <w:rsid w:val="00701A50"/>
    <w:rsid w:val="007039F9"/>
    <w:rsid w:val="007045EA"/>
    <w:rsid w:val="00704FD7"/>
    <w:rsid w:val="00706638"/>
    <w:rsid w:val="0070714B"/>
    <w:rsid w:val="007106F2"/>
    <w:rsid w:val="00711A4A"/>
    <w:rsid w:val="00711CB4"/>
    <w:rsid w:val="00712174"/>
    <w:rsid w:val="0071275B"/>
    <w:rsid w:val="007131BD"/>
    <w:rsid w:val="0071377E"/>
    <w:rsid w:val="00713DB5"/>
    <w:rsid w:val="007143FC"/>
    <w:rsid w:val="00714E5E"/>
    <w:rsid w:val="00715083"/>
    <w:rsid w:val="007159F8"/>
    <w:rsid w:val="00716CDB"/>
    <w:rsid w:val="00717883"/>
    <w:rsid w:val="00721865"/>
    <w:rsid w:val="00721EBC"/>
    <w:rsid w:val="007226E8"/>
    <w:rsid w:val="00723300"/>
    <w:rsid w:val="00724A0C"/>
    <w:rsid w:val="0072573D"/>
    <w:rsid w:val="0073225F"/>
    <w:rsid w:val="00732388"/>
    <w:rsid w:val="007336BF"/>
    <w:rsid w:val="007349FA"/>
    <w:rsid w:val="0073568A"/>
    <w:rsid w:val="00736057"/>
    <w:rsid w:val="00736BA2"/>
    <w:rsid w:val="00736DAF"/>
    <w:rsid w:val="00737C19"/>
    <w:rsid w:val="00737DB7"/>
    <w:rsid w:val="0074099A"/>
    <w:rsid w:val="007409CF"/>
    <w:rsid w:val="00740C80"/>
    <w:rsid w:val="00741037"/>
    <w:rsid w:val="007413A5"/>
    <w:rsid w:val="00741A91"/>
    <w:rsid w:val="007431CF"/>
    <w:rsid w:val="00744D99"/>
    <w:rsid w:val="0074534B"/>
    <w:rsid w:val="00746EA4"/>
    <w:rsid w:val="0075042E"/>
    <w:rsid w:val="00751847"/>
    <w:rsid w:val="00751DB6"/>
    <w:rsid w:val="0075454C"/>
    <w:rsid w:val="0075465D"/>
    <w:rsid w:val="00754864"/>
    <w:rsid w:val="00756299"/>
    <w:rsid w:val="00756EB9"/>
    <w:rsid w:val="00756ECF"/>
    <w:rsid w:val="00757971"/>
    <w:rsid w:val="00757B2D"/>
    <w:rsid w:val="007604ED"/>
    <w:rsid w:val="00760555"/>
    <w:rsid w:val="00760DD0"/>
    <w:rsid w:val="00761320"/>
    <w:rsid w:val="0076179D"/>
    <w:rsid w:val="00761806"/>
    <w:rsid w:val="00761AB4"/>
    <w:rsid w:val="0076214E"/>
    <w:rsid w:val="007628A8"/>
    <w:rsid w:val="00762EAA"/>
    <w:rsid w:val="00763C93"/>
    <w:rsid w:val="00763CEC"/>
    <w:rsid w:val="00763FE7"/>
    <w:rsid w:val="007642DE"/>
    <w:rsid w:val="007664B1"/>
    <w:rsid w:val="00771AE3"/>
    <w:rsid w:val="00772E25"/>
    <w:rsid w:val="00777CF6"/>
    <w:rsid w:val="007804C8"/>
    <w:rsid w:val="00781BC9"/>
    <w:rsid w:val="00781E0B"/>
    <w:rsid w:val="007821D9"/>
    <w:rsid w:val="00782F9A"/>
    <w:rsid w:val="00784055"/>
    <w:rsid w:val="00785EB1"/>
    <w:rsid w:val="00790720"/>
    <w:rsid w:val="00790FA6"/>
    <w:rsid w:val="00794753"/>
    <w:rsid w:val="00794967"/>
    <w:rsid w:val="007A0F99"/>
    <w:rsid w:val="007A1A61"/>
    <w:rsid w:val="007A1EB6"/>
    <w:rsid w:val="007A2455"/>
    <w:rsid w:val="007A2A74"/>
    <w:rsid w:val="007A3199"/>
    <w:rsid w:val="007A460B"/>
    <w:rsid w:val="007A4E23"/>
    <w:rsid w:val="007A679E"/>
    <w:rsid w:val="007B0253"/>
    <w:rsid w:val="007B0C9A"/>
    <w:rsid w:val="007B12AB"/>
    <w:rsid w:val="007B1C23"/>
    <w:rsid w:val="007B1D71"/>
    <w:rsid w:val="007B31A1"/>
    <w:rsid w:val="007B3A09"/>
    <w:rsid w:val="007B3C07"/>
    <w:rsid w:val="007B3DB0"/>
    <w:rsid w:val="007B414C"/>
    <w:rsid w:val="007B45C4"/>
    <w:rsid w:val="007B4727"/>
    <w:rsid w:val="007B67F5"/>
    <w:rsid w:val="007C1FB2"/>
    <w:rsid w:val="007C2382"/>
    <w:rsid w:val="007C328B"/>
    <w:rsid w:val="007C41E2"/>
    <w:rsid w:val="007C4662"/>
    <w:rsid w:val="007C7155"/>
    <w:rsid w:val="007D03F9"/>
    <w:rsid w:val="007D07DE"/>
    <w:rsid w:val="007D0902"/>
    <w:rsid w:val="007D1239"/>
    <w:rsid w:val="007D2197"/>
    <w:rsid w:val="007D2DC6"/>
    <w:rsid w:val="007D32B3"/>
    <w:rsid w:val="007D34D3"/>
    <w:rsid w:val="007D3AFE"/>
    <w:rsid w:val="007D48B0"/>
    <w:rsid w:val="007D4951"/>
    <w:rsid w:val="007D4BCA"/>
    <w:rsid w:val="007D55D1"/>
    <w:rsid w:val="007D68C2"/>
    <w:rsid w:val="007D6DBC"/>
    <w:rsid w:val="007D7C13"/>
    <w:rsid w:val="007D7E04"/>
    <w:rsid w:val="007E0866"/>
    <w:rsid w:val="007E0CD3"/>
    <w:rsid w:val="007E0DC7"/>
    <w:rsid w:val="007E2804"/>
    <w:rsid w:val="007E54A1"/>
    <w:rsid w:val="007E552A"/>
    <w:rsid w:val="007E59A4"/>
    <w:rsid w:val="007E63DB"/>
    <w:rsid w:val="007E6607"/>
    <w:rsid w:val="007E7466"/>
    <w:rsid w:val="007E7C27"/>
    <w:rsid w:val="007F0647"/>
    <w:rsid w:val="007F0812"/>
    <w:rsid w:val="007F0A23"/>
    <w:rsid w:val="007F1043"/>
    <w:rsid w:val="007F1B41"/>
    <w:rsid w:val="007F2A12"/>
    <w:rsid w:val="007F2C90"/>
    <w:rsid w:val="007F31E0"/>
    <w:rsid w:val="007F4916"/>
    <w:rsid w:val="007F62F2"/>
    <w:rsid w:val="007F6519"/>
    <w:rsid w:val="007F7050"/>
    <w:rsid w:val="007F74F8"/>
    <w:rsid w:val="007F7932"/>
    <w:rsid w:val="0080074E"/>
    <w:rsid w:val="00800CFA"/>
    <w:rsid w:val="0080118C"/>
    <w:rsid w:val="008013E8"/>
    <w:rsid w:val="00801BB8"/>
    <w:rsid w:val="008020AD"/>
    <w:rsid w:val="00803C60"/>
    <w:rsid w:val="0080495F"/>
    <w:rsid w:val="00804A69"/>
    <w:rsid w:val="00805149"/>
    <w:rsid w:val="00805406"/>
    <w:rsid w:val="00806A29"/>
    <w:rsid w:val="008074FD"/>
    <w:rsid w:val="00810683"/>
    <w:rsid w:val="00810FA8"/>
    <w:rsid w:val="00812798"/>
    <w:rsid w:val="00814B77"/>
    <w:rsid w:val="00815011"/>
    <w:rsid w:val="0081641D"/>
    <w:rsid w:val="0082176A"/>
    <w:rsid w:val="0082554D"/>
    <w:rsid w:val="00830989"/>
    <w:rsid w:val="00830FAE"/>
    <w:rsid w:val="008338CB"/>
    <w:rsid w:val="0083408D"/>
    <w:rsid w:val="00834EDA"/>
    <w:rsid w:val="00835294"/>
    <w:rsid w:val="00835C5D"/>
    <w:rsid w:val="00836B9F"/>
    <w:rsid w:val="008379D6"/>
    <w:rsid w:val="00840159"/>
    <w:rsid w:val="0084016E"/>
    <w:rsid w:val="00840E17"/>
    <w:rsid w:val="00842F86"/>
    <w:rsid w:val="008438D2"/>
    <w:rsid w:val="0084532A"/>
    <w:rsid w:val="00846966"/>
    <w:rsid w:val="00851096"/>
    <w:rsid w:val="0085148E"/>
    <w:rsid w:val="0085201C"/>
    <w:rsid w:val="00852A0C"/>
    <w:rsid w:val="008542FC"/>
    <w:rsid w:val="008554FF"/>
    <w:rsid w:val="00856240"/>
    <w:rsid w:val="008574A0"/>
    <w:rsid w:val="00857CF4"/>
    <w:rsid w:val="00860614"/>
    <w:rsid w:val="00860AD6"/>
    <w:rsid w:val="00861110"/>
    <w:rsid w:val="008611FC"/>
    <w:rsid w:val="008615B1"/>
    <w:rsid w:val="00863930"/>
    <w:rsid w:val="00864716"/>
    <w:rsid w:val="00865E37"/>
    <w:rsid w:val="00871DD5"/>
    <w:rsid w:val="0087543C"/>
    <w:rsid w:val="0087587F"/>
    <w:rsid w:val="0087614B"/>
    <w:rsid w:val="00876F7D"/>
    <w:rsid w:val="00877EAD"/>
    <w:rsid w:val="0088203C"/>
    <w:rsid w:val="008822A3"/>
    <w:rsid w:val="00882E00"/>
    <w:rsid w:val="00883187"/>
    <w:rsid w:val="00883B7C"/>
    <w:rsid w:val="00883EB3"/>
    <w:rsid w:val="00885992"/>
    <w:rsid w:val="0088633B"/>
    <w:rsid w:val="00886687"/>
    <w:rsid w:val="00886B5A"/>
    <w:rsid w:val="00890C59"/>
    <w:rsid w:val="00891359"/>
    <w:rsid w:val="00891361"/>
    <w:rsid w:val="00892705"/>
    <w:rsid w:val="00892F90"/>
    <w:rsid w:val="00893628"/>
    <w:rsid w:val="008938A2"/>
    <w:rsid w:val="00894478"/>
    <w:rsid w:val="00894527"/>
    <w:rsid w:val="00896E92"/>
    <w:rsid w:val="00897BA8"/>
    <w:rsid w:val="00897C20"/>
    <w:rsid w:val="00897EF6"/>
    <w:rsid w:val="008A05AF"/>
    <w:rsid w:val="008A1C74"/>
    <w:rsid w:val="008A2D61"/>
    <w:rsid w:val="008A375F"/>
    <w:rsid w:val="008A4803"/>
    <w:rsid w:val="008A5289"/>
    <w:rsid w:val="008A53CD"/>
    <w:rsid w:val="008A5C1D"/>
    <w:rsid w:val="008A6AA6"/>
    <w:rsid w:val="008A6AB7"/>
    <w:rsid w:val="008A737F"/>
    <w:rsid w:val="008B05FD"/>
    <w:rsid w:val="008B0B80"/>
    <w:rsid w:val="008B20DA"/>
    <w:rsid w:val="008B2909"/>
    <w:rsid w:val="008B3075"/>
    <w:rsid w:val="008B3961"/>
    <w:rsid w:val="008B4BF0"/>
    <w:rsid w:val="008C09E1"/>
    <w:rsid w:val="008C0F2D"/>
    <w:rsid w:val="008C3981"/>
    <w:rsid w:val="008C4038"/>
    <w:rsid w:val="008C52DD"/>
    <w:rsid w:val="008C636D"/>
    <w:rsid w:val="008D02F1"/>
    <w:rsid w:val="008D1698"/>
    <w:rsid w:val="008D2C51"/>
    <w:rsid w:val="008D3D22"/>
    <w:rsid w:val="008D402F"/>
    <w:rsid w:val="008D4372"/>
    <w:rsid w:val="008D438A"/>
    <w:rsid w:val="008D4E6C"/>
    <w:rsid w:val="008D7096"/>
    <w:rsid w:val="008D7747"/>
    <w:rsid w:val="008D7D76"/>
    <w:rsid w:val="008E030E"/>
    <w:rsid w:val="008E03B7"/>
    <w:rsid w:val="008E14D3"/>
    <w:rsid w:val="008E1EB2"/>
    <w:rsid w:val="008E26AC"/>
    <w:rsid w:val="008E33D8"/>
    <w:rsid w:val="008E3E82"/>
    <w:rsid w:val="008E4160"/>
    <w:rsid w:val="008E57E4"/>
    <w:rsid w:val="008F0693"/>
    <w:rsid w:val="008F14A7"/>
    <w:rsid w:val="008F3C0D"/>
    <w:rsid w:val="008F4357"/>
    <w:rsid w:val="008F5E35"/>
    <w:rsid w:val="008F670E"/>
    <w:rsid w:val="00900B45"/>
    <w:rsid w:val="009020EC"/>
    <w:rsid w:val="0090493E"/>
    <w:rsid w:val="00904B12"/>
    <w:rsid w:val="00905B7F"/>
    <w:rsid w:val="00905CE3"/>
    <w:rsid w:val="00906662"/>
    <w:rsid w:val="0090695F"/>
    <w:rsid w:val="00907A30"/>
    <w:rsid w:val="009103D1"/>
    <w:rsid w:val="00910725"/>
    <w:rsid w:val="00910CEE"/>
    <w:rsid w:val="00911DFA"/>
    <w:rsid w:val="009142F9"/>
    <w:rsid w:val="00914D41"/>
    <w:rsid w:val="00915ECA"/>
    <w:rsid w:val="009169E8"/>
    <w:rsid w:val="0091785F"/>
    <w:rsid w:val="00917DBA"/>
    <w:rsid w:val="009258CF"/>
    <w:rsid w:val="00927121"/>
    <w:rsid w:val="0093090A"/>
    <w:rsid w:val="0093364C"/>
    <w:rsid w:val="009342A8"/>
    <w:rsid w:val="009345C1"/>
    <w:rsid w:val="009358FC"/>
    <w:rsid w:val="009365E6"/>
    <w:rsid w:val="00940284"/>
    <w:rsid w:val="00940998"/>
    <w:rsid w:val="00940C8C"/>
    <w:rsid w:val="00940D91"/>
    <w:rsid w:val="009428B7"/>
    <w:rsid w:val="00943BB7"/>
    <w:rsid w:val="00944A86"/>
    <w:rsid w:val="00946CE6"/>
    <w:rsid w:val="00946E6F"/>
    <w:rsid w:val="009506C1"/>
    <w:rsid w:val="00951509"/>
    <w:rsid w:val="00954A3E"/>
    <w:rsid w:val="00954BBC"/>
    <w:rsid w:val="00955696"/>
    <w:rsid w:val="0095607D"/>
    <w:rsid w:val="009561C4"/>
    <w:rsid w:val="00957032"/>
    <w:rsid w:val="00957199"/>
    <w:rsid w:val="009576CA"/>
    <w:rsid w:val="00957D5D"/>
    <w:rsid w:val="00960B46"/>
    <w:rsid w:val="00960DEB"/>
    <w:rsid w:val="00960FA3"/>
    <w:rsid w:val="00961ACF"/>
    <w:rsid w:val="00965307"/>
    <w:rsid w:val="00965C31"/>
    <w:rsid w:val="009664E5"/>
    <w:rsid w:val="009665F1"/>
    <w:rsid w:val="009669AC"/>
    <w:rsid w:val="00972F3B"/>
    <w:rsid w:val="009757A3"/>
    <w:rsid w:val="00975EA3"/>
    <w:rsid w:val="0097659F"/>
    <w:rsid w:val="00976BFC"/>
    <w:rsid w:val="00977233"/>
    <w:rsid w:val="009772E0"/>
    <w:rsid w:val="00977A09"/>
    <w:rsid w:val="00977BA1"/>
    <w:rsid w:val="00980F14"/>
    <w:rsid w:val="009815B8"/>
    <w:rsid w:val="009828B4"/>
    <w:rsid w:val="009829EE"/>
    <w:rsid w:val="00982A5C"/>
    <w:rsid w:val="00982B1F"/>
    <w:rsid w:val="00983BAA"/>
    <w:rsid w:val="00984C32"/>
    <w:rsid w:val="009863FD"/>
    <w:rsid w:val="00991F87"/>
    <w:rsid w:val="0099248D"/>
    <w:rsid w:val="00993560"/>
    <w:rsid w:val="0099388F"/>
    <w:rsid w:val="00994419"/>
    <w:rsid w:val="00994C9F"/>
    <w:rsid w:val="009A05DB"/>
    <w:rsid w:val="009A0688"/>
    <w:rsid w:val="009A3142"/>
    <w:rsid w:val="009A4AB9"/>
    <w:rsid w:val="009A58A5"/>
    <w:rsid w:val="009B1A1C"/>
    <w:rsid w:val="009B4E37"/>
    <w:rsid w:val="009B664D"/>
    <w:rsid w:val="009B6DE0"/>
    <w:rsid w:val="009C27F8"/>
    <w:rsid w:val="009C43BF"/>
    <w:rsid w:val="009C4938"/>
    <w:rsid w:val="009C675F"/>
    <w:rsid w:val="009C6814"/>
    <w:rsid w:val="009D053A"/>
    <w:rsid w:val="009D0A9A"/>
    <w:rsid w:val="009D19A1"/>
    <w:rsid w:val="009D2866"/>
    <w:rsid w:val="009D3380"/>
    <w:rsid w:val="009D36AF"/>
    <w:rsid w:val="009D3D3C"/>
    <w:rsid w:val="009D3F7B"/>
    <w:rsid w:val="009D4627"/>
    <w:rsid w:val="009D54B5"/>
    <w:rsid w:val="009D578C"/>
    <w:rsid w:val="009D5BE1"/>
    <w:rsid w:val="009D6492"/>
    <w:rsid w:val="009D6BD1"/>
    <w:rsid w:val="009E0440"/>
    <w:rsid w:val="009E11B4"/>
    <w:rsid w:val="009E21E0"/>
    <w:rsid w:val="009E2F6C"/>
    <w:rsid w:val="009E3899"/>
    <w:rsid w:val="009E4584"/>
    <w:rsid w:val="009F09C0"/>
    <w:rsid w:val="009F118C"/>
    <w:rsid w:val="009F1847"/>
    <w:rsid w:val="009F2012"/>
    <w:rsid w:val="009F2254"/>
    <w:rsid w:val="009F2CB3"/>
    <w:rsid w:val="009F480B"/>
    <w:rsid w:val="009F494B"/>
    <w:rsid w:val="009F60C0"/>
    <w:rsid w:val="009F7DD4"/>
    <w:rsid w:val="00A013EE"/>
    <w:rsid w:val="00A025F0"/>
    <w:rsid w:val="00A035E2"/>
    <w:rsid w:val="00A044EA"/>
    <w:rsid w:val="00A06792"/>
    <w:rsid w:val="00A06AE5"/>
    <w:rsid w:val="00A06D4A"/>
    <w:rsid w:val="00A107F6"/>
    <w:rsid w:val="00A10A3B"/>
    <w:rsid w:val="00A10B38"/>
    <w:rsid w:val="00A11EEF"/>
    <w:rsid w:val="00A128FF"/>
    <w:rsid w:val="00A14896"/>
    <w:rsid w:val="00A15F6B"/>
    <w:rsid w:val="00A160ED"/>
    <w:rsid w:val="00A2167B"/>
    <w:rsid w:val="00A21D90"/>
    <w:rsid w:val="00A247E3"/>
    <w:rsid w:val="00A24C48"/>
    <w:rsid w:val="00A2639F"/>
    <w:rsid w:val="00A26941"/>
    <w:rsid w:val="00A27C08"/>
    <w:rsid w:val="00A34096"/>
    <w:rsid w:val="00A41C37"/>
    <w:rsid w:val="00A4301F"/>
    <w:rsid w:val="00A44022"/>
    <w:rsid w:val="00A444CE"/>
    <w:rsid w:val="00A44608"/>
    <w:rsid w:val="00A44C42"/>
    <w:rsid w:val="00A44CF0"/>
    <w:rsid w:val="00A46D82"/>
    <w:rsid w:val="00A47753"/>
    <w:rsid w:val="00A511C3"/>
    <w:rsid w:val="00A532FE"/>
    <w:rsid w:val="00A547CF"/>
    <w:rsid w:val="00A54862"/>
    <w:rsid w:val="00A549AB"/>
    <w:rsid w:val="00A55F89"/>
    <w:rsid w:val="00A56193"/>
    <w:rsid w:val="00A563DD"/>
    <w:rsid w:val="00A57A1A"/>
    <w:rsid w:val="00A57F74"/>
    <w:rsid w:val="00A606B6"/>
    <w:rsid w:val="00A60A94"/>
    <w:rsid w:val="00A60F0D"/>
    <w:rsid w:val="00A61591"/>
    <w:rsid w:val="00A615AA"/>
    <w:rsid w:val="00A6282E"/>
    <w:rsid w:val="00A6291F"/>
    <w:rsid w:val="00A63271"/>
    <w:rsid w:val="00A65898"/>
    <w:rsid w:val="00A65C98"/>
    <w:rsid w:val="00A6622F"/>
    <w:rsid w:val="00A663B5"/>
    <w:rsid w:val="00A664DE"/>
    <w:rsid w:val="00A67A4F"/>
    <w:rsid w:val="00A7000F"/>
    <w:rsid w:val="00A700B9"/>
    <w:rsid w:val="00A7397F"/>
    <w:rsid w:val="00A7610F"/>
    <w:rsid w:val="00A767E2"/>
    <w:rsid w:val="00A76C03"/>
    <w:rsid w:val="00A77BC4"/>
    <w:rsid w:val="00A8047F"/>
    <w:rsid w:val="00A8162C"/>
    <w:rsid w:val="00A81E6F"/>
    <w:rsid w:val="00A82B14"/>
    <w:rsid w:val="00A82F9E"/>
    <w:rsid w:val="00A84BF4"/>
    <w:rsid w:val="00A852AF"/>
    <w:rsid w:val="00A85F58"/>
    <w:rsid w:val="00A860DE"/>
    <w:rsid w:val="00A87245"/>
    <w:rsid w:val="00A93369"/>
    <w:rsid w:val="00A942AA"/>
    <w:rsid w:val="00A943B5"/>
    <w:rsid w:val="00A9622A"/>
    <w:rsid w:val="00A968C0"/>
    <w:rsid w:val="00A97BB0"/>
    <w:rsid w:val="00AA07AB"/>
    <w:rsid w:val="00AA0852"/>
    <w:rsid w:val="00AA09BD"/>
    <w:rsid w:val="00AA1448"/>
    <w:rsid w:val="00AA39DC"/>
    <w:rsid w:val="00AA3F69"/>
    <w:rsid w:val="00AA4639"/>
    <w:rsid w:val="00AA5C60"/>
    <w:rsid w:val="00AA710F"/>
    <w:rsid w:val="00AB0A33"/>
    <w:rsid w:val="00AB1968"/>
    <w:rsid w:val="00AB2580"/>
    <w:rsid w:val="00AB363E"/>
    <w:rsid w:val="00AB43C4"/>
    <w:rsid w:val="00AB4560"/>
    <w:rsid w:val="00AB4646"/>
    <w:rsid w:val="00AB4796"/>
    <w:rsid w:val="00AB4BBD"/>
    <w:rsid w:val="00AB75B1"/>
    <w:rsid w:val="00AC1A87"/>
    <w:rsid w:val="00AC1D1F"/>
    <w:rsid w:val="00AC23CA"/>
    <w:rsid w:val="00AC2AF1"/>
    <w:rsid w:val="00AC2CCA"/>
    <w:rsid w:val="00AC30DC"/>
    <w:rsid w:val="00AC3298"/>
    <w:rsid w:val="00AC3BA8"/>
    <w:rsid w:val="00AC4DB1"/>
    <w:rsid w:val="00AC5129"/>
    <w:rsid w:val="00AC639E"/>
    <w:rsid w:val="00AC656D"/>
    <w:rsid w:val="00AD09AD"/>
    <w:rsid w:val="00AD12BD"/>
    <w:rsid w:val="00AD20BD"/>
    <w:rsid w:val="00AD223C"/>
    <w:rsid w:val="00AD4128"/>
    <w:rsid w:val="00AD69F9"/>
    <w:rsid w:val="00AD7D19"/>
    <w:rsid w:val="00AE2339"/>
    <w:rsid w:val="00AE2B40"/>
    <w:rsid w:val="00AE3834"/>
    <w:rsid w:val="00AE3A45"/>
    <w:rsid w:val="00AE3E3A"/>
    <w:rsid w:val="00AE409E"/>
    <w:rsid w:val="00AE40D3"/>
    <w:rsid w:val="00AE4367"/>
    <w:rsid w:val="00AE459B"/>
    <w:rsid w:val="00AE4DDE"/>
    <w:rsid w:val="00AE5AA5"/>
    <w:rsid w:val="00AE6420"/>
    <w:rsid w:val="00AE73AD"/>
    <w:rsid w:val="00AF040B"/>
    <w:rsid w:val="00AF110D"/>
    <w:rsid w:val="00AF1DCC"/>
    <w:rsid w:val="00AF1E99"/>
    <w:rsid w:val="00AF26E9"/>
    <w:rsid w:val="00AF2BB0"/>
    <w:rsid w:val="00AF330A"/>
    <w:rsid w:val="00AF3C94"/>
    <w:rsid w:val="00AF3D34"/>
    <w:rsid w:val="00AF44E0"/>
    <w:rsid w:val="00AF523D"/>
    <w:rsid w:val="00AF58E2"/>
    <w:rsid w:val="00AF5D3F"/>
    <w:rsid w:val="00AF68C4"/>
    <w:rsid w:val="00B0123F"/>
    <w:rsid w:val="00B01C24"/>
    <w:rsid w:val="00B01D0D"/>
    <w:rsid w:val="00B01E6A"/>
    <w:rsid w:val="00B04B71"/>
    <w:rsid w:val="00B050BB"/>
    <w:rsid w:val="00B05814"/>
    <w:rsid w:val="00B07184"/>
    <w:rsid w:val="00B0777B"/>
    <w:rsid w:val="00B1105F"/>
    <w:rsid w:val="00B11877"/>
    <w:rsid w:val="00B11DA8"/>
    <w:rsid w:val="00B126E6"/>
    <w:rsid w:val="00B12F2C"/>
    <w:rsid w:val="00B15155"/>
    <w:rsid w:val="00B164F6"/>
    <w:rsid w:val="00B17123"/>
    <w:rsid w:val="00B1719B"/>
    <w:rsid w:val="00B2028B"/>
    <w:rsid w:val="00B20DDC"/>
    <w:rsid w:val="00B20EBE"/>
    <w:rsid w:val="00B21A15"/>
    <w:rsid w:val="00B22CDC"/>
    <w:rsid w:val="00B22F04"/>
    <w:rsid w:val="00B22F10"/>
    <w:rsid w:val="00B23D6E"/>
    <w:rsid w:val="00B24442"/>
    <w:rsid w:val="00B25259"/>
    <w:rsid w:val="00B26328"/>
    <w:rsid w:val="00B26C1B"/>
    <w:rsid w:val="00B26C9B"/>
    <w:rsid w:val="00B31314"/>
    <w:rsid w:val="00B334DD"/>
    <w:rsid w:val="00B33727"/>
    <w:rsid w:val="00B35808"/>
    <w:rsid w:val="00B36049"/>
    <w:rsid w:val="00B37AA3"/>
    <w:rsid w:val="00B40F7D"/>
    <w:rsid w:val="00B42B16"/>
    <w:rsid w:val="00B42E99"/>
    <w:rsid w:val="00B4303E"/>
    <w:rsid w:val="00B445FE"/>
    <w:rsid w:val="00B455EF"/>
    <w:rsid w:val="00B45AD2"/>
    <w:rsid w:val="00B46BF7"/>
    <w:rsid w:val="00B46CB2"/>
    <w:rsid w:val="00B46E7B"/>
    <w:rsid w:val="00B4752E"/>
    <w:rsid w:val="00B479A6"/>
    <w:rsid w:val="00B47D07"/>
    <w:rsid w:val="00B47D0D"/>
    <w:rsid w:val="00B51A03"/>
    <w:rsid w:val="00B51BD2"/>
    <w:rsid w:val="00B53376"/>
    <w:rsid w:val="00B5355C"/>
    <w:rsid w:val="00B5356E"/>
    <w:rsid w:val="00B535AB"/>
    <w:rsid w:val="00B539D0"/>
    <w:rsid w:val="00B53A42"/>
    <w:rsid w:val="00B53B1E"/>
    <w:rsid w:val="00B554FB"/>
    <w:rsid w:val="00B5643C"/>
    <w:rsid w:val="00B571DF"/>
    <w:rsid w:val="00B60BD2"/>
    <w:rsid w:val="00B624BA"/>
    <w:rsid w:val="00B63763"/>
    <w:rsid w:val="00B657CE"/>
    <w:rsid w:val="00B666B1"/>
    <w:rsid w:val="00B679D2"/>
    <w:rsid w:val="00B70316"/>
    <w:rsid w:val="00B721D3"/>
    <w:rsid w:val="00B723A0"/>
    <w:rsid w:val="00B72599"/>
    <w:rsid w:val="00B725B7"/>
    <w:rsid w:val="00B73812"/>
    <w:rsid w:val="00B743D0"/>
    <w:rsid w:val="00B7554A"/>
    <w:rsid w:val="00B759A9"/>
    <w:rsid w:val="00B761C0"/>
    <w:rsid w:val="00B80533"/>
    <w:rsid w:val="00B816CD"/>
    <w:rsid w:val="00B81737"/>
    <w:rsid w:val="00B8193F"/>
    <w:rsid w:val="00B81A92"/>
    <w:rsid w:val="00B82DA5"/>
    <w:rsid w:val="00B83251"/>
    <w:rsid w:val="00B92194"/>
    <w:rsid w:val="00B93001"/>
    <w:rsid w:val="00B93199"/>
    <w:rsid w:val="00B93A57"/>
    <w:rsid w:val="00B94C58"/>
    <w:rsid w:val="00B94DC9"/>
    <w:rsid w:val="00B95575"/>
    <w:rsid w:val="00B95854"/>
    <w:rsid w:val="00B96BAA"/>
    <w:rsid w:val="00B9759D"/>
    <w:rsid w:val="00BA0CDA"/>
    <w:rsid w:val="00BA210D"/>
    <w:rsid w:val="00BA4051"/>
    <w:rsid w:val="00BA7C0D"/>
    <w:rsid w:val="00BB06BB"/>
    <w:rsid w:val="00BB098B"/>
    <w:rsid w:val="00BB0E6C"/>
    <w:rsid w:val="00BB1B1B"/>
    <w:rsid w:val="00BB28C3"/>
    <w:rsid w:val="00BB356F"/>
    <w:rsid w:val="00BB5466"/>
    <w:rsid w:val="00BB642E"/>
    <w:rsid w:val="00BB6913"/>
    <w:rsid w:val="00BC09D5"/>
    <w:rsid w:val="00BC0A2E"/>
    <w:rsid w:val="00BC1039"/>
    <w:rsid w:val="00BC1CFD"/>
    <w:rsid w:val="00BC1FE2"/>
    <w:rsid w:val="00BC2F5D"/>
    <w:rsid w:val="00BC3BAD"/>
    <w:rsid w:val="00BC4B73"/>
    <w:rsid w:val="00BC69EA"/>
    <w:rsid w:val="00BD121D"/>
    <w:rsid w:val="00BD163C"/>
    <w:rsid w:val="00BD180A"/>
    <w:rsid w:val="00BD1FAA"/>
    <w:rsid w:val="00BD2610"/>
    <w:rsid w:val="00BD33CA"/>
    <w:rsid w:val="00BD63E1"/>
    <w:rsid w:val="00BD6C31"/>
    <w:rsid w:val="00BE279E"/>
    <w:rsid w:val="00BE3181"/>
    <w:rsid w:val="00BE4218"/>
    <w:rsid w:val="00BE59E8"/>
    <w:rsid w:val="00BE5EC7"/>
    <w:rsid w:val="00BE6328"/>
    <w:rsid w:val="00BE6D9B"/>
    <w:rsid w:val="00BE73BA"/>
    <w:rsid w:val="00BE7697"/>
    <w:rsid w:val="00BE776E"/>
    <w:rsid w:val="00BF0C95"/>
    <w:rsid w:val="00BF1AAF"/>
    <w:rsid w:val="00BF28F0"/>
    <w:rsid w:val="00BF2E63"/>
    <w:rsid w:val="00BF3079"/>
    <w:rsid w:val="00BF338F"/>
    <w:rsid w:val="00BF3EB0"/>
    <w:rsid w:val="00BF56C9"/>
    <w:rsid w:val="00BF758A"/>
    <w:rsid w:val="00BF7791"/>
    <w:rsid w:val="00C000A0"/>
    <w:rsid w:val="00C00F9E"/>
    <w:rsid w:val="00C05245"/>
    <w:rsid w:val="00C05AC1"/>
    <w:rsid w:val="00C0720C"/>
    <w:rsid w:val="00C07559"/>
    <w:rsid w:val="00C11575"/>
    <w:rsid w:val="00C11AED"/>
    <w:rsid w:val="00C1259E"/>
    <w:rsid w:val="00C127DA"/>
    <w:rsid w:val="00C150DA"/>
    <w:rsid w:val="00C15572"/>
    <w:rsid w:val="00C15D26"/>
    <w:rsid w:val="00C15F12"/>
    <w:rsid w:val="00C15FCA"/>
    <w:rsid w:val="00C163B4"/>
    <w:rsid w:val="00C16979"/>
    <w:rsid w:val="00C17E3A"/>
    <w:rsid w:val="00C20595"/>
    <w:rsid w:val="00C20A03"/>
    <w:rsid w:val="00C21311"/>
    <w:rsid w:val="00C21AA7"/>
    <w:rsid w:val="00C22618"/>
    <w:rsid w:val="00C231B2"/>
    <w:rsid w:val="00C2460C"/>
    <w:rsid w:val="00C26155"/>
    <w:rsid w:val="00C26D2B"/>
    <w:rsid w:val="00C31874"/>
    <w:rsid w:val="00C31C59"/>
    <w:rsid w:val="00C32DBA"/>
    <w:rsid w:val="00C341B5"/>
    <w:rsid w:val="00C34C56"/>
    <w:rsid w:val="00C3520D"/>
    <w:rsid w:val="00C354A0"/>
    <w:rsid w:val="00C35AC3"/>
    <w:rsid w:val="00C35D8D"/>
    <w:rsid w:val="00C35E42"/>
    <w:rsid w:val="00C360BE"/>
    <w:rsid w:val="00C36AE9"/>
    <w:rsid w:val="00C3710E"/>
    <w:rsid w:val="00C403F0"/>
    <w:rsid w:val="00C42CC4"/>
    <w:rsid w:val="00C4363A"/>
    <w:rsid w:val="00C44DED"/>
    <w:rsid w:val="00C45126"/>
    <w:rsid w:val="00C451BD"/>
    <w:rsid w:val="00C45970"/>
    <w:rsid w:val="00C5059E"/>
    <w:rsid w:val="00C534D4"/>
    <w:rsid w:val="00C53F88"/>
    <w:rsid w:val="00C5606D"/>
    <w:rsid w:val="00C56635"/>
    <w:rsid w:val="00C56FE1"/>
    <w:rsid w:val="00C5739B"/>
    <w:rsid w:val="00C579B0"/>
    <w:rsid w:val="00C63711"/>
    <w:rsid w:val="00C676DE"/>
    <w:rsid w:val="00C67D36"/>
    <w:rsid w:val="00C7389B"/>
    <w:rsid w:val="00C760F2"/>
    <w:rsid w:val="00C7689A"/>
    <w:rsid w:val="00C76B3B"/>
    <w:rsid w:val="00C76DAA"/>
    <w:rsid w:val="00C80DAD"/>
    <w:rsid w:val="00C8107A"/>
    <w:rsid w:val="00C81121"/>
    <w:rsid w:val="00C8280E"/>
    <w:rsid w:val="00C82A64"/>
    <w:rsid w:val="00C8308C"/>
    <w:rsid w:val="00C83BDF"/>
    <w:rsid w:val="00C8462B"/>
    <w:rsid w:val="00C84783"/>
    <w:rsid w:val="00C86175"/>
    <w:rsid w:val="00C86BEE"/>
    <w:rsid w:val="00C87869"/>
    <w:rsid w:val="00C90624"/>
    <w:rsid w:val="00C9154E"/>
    <w:rsid w:val="00C920CF"/>
    <w:rsid w:val="00C923A6"/>
    <w:rsid w:val="00C94B0E"/>
    <w:rsid w:val="00C94FE5"/>
    <w:rsid w:val="00C95831"/>
    <w:rsid w:val="00C95E86"/>
    <w:rsid w:val="00C96293"/>
    <w:rsid w:val="00CA0730"/>
    <w:rsid w:val="00CA0B15"/>
    <w:rsid w:val="00CA0B71"/>
    <w:rsid w:val="00CA10E0"/>
    <w:rsid w:val="00CA1B97"/>
    <w:rsid w:val="00CA2424"/>
    <w:rsid w:val="00CA2B51"/>
    <w:rsid w:val="00CA2BAC"/>
    <w:rsid w:val="00CA3BC4"/>
    <w:rsid w:val="00CA3BF8"/>
    <w:rsid w:val="00CA4497"/>
    <w:rsid w:val="00CA48EB"/>
    <w:rsid w:val="00CA5796"/>
    <w:rsid w:val="00CA5837"/>
    <w:rsid w:val="00CA5DB0"/>
    <w:rsid w:val="00CA6449"/>
    <w:rsid w:val="00CB0E8F"/>
    <w:rsid w:val="00CB3111"/>
    <w:rsid w:val="00CB3943"/>
    <w:rsid w:val="00CB6841"/>
    <w:rsid w:val="00CB6DE5"/>
    <w:rsid w:val="00CC0FE5"/>
    <w:rsid w:val="00CC26B0"/>
    <w:rsid w:val="00CC2A1F"/>
    <w:rsid w:val="00CC3418"/>
    <w:rsid w:val="00CC47C9"/>
    <w:rsid w:val="00CC5775"/>
    <w:rsid w:val="00CD0562"/>
    <w:rsid w:val="00CD2093"/>
    <w:rsid w:val="00CD2745"/>
    <w:rsid w:val="00CD3887"/>
    <w:rsid w:val="00CD3952"/>
    <w:rsid w:val="00CD455F"/>
    <w:rsid w:val="00CD4745"/>
    <w:rsid w:val="00CD5584"/>
    <w:rsid w:val="00CD573F"/>
    <w:rsid w:val="00CD722E"/>
    <w:rsid w:val="00CD7FF9"/>
    <w:rsid w:val="00CE1FE6"/>
    <w:rsid w:val="00CE2B35"/>
    <w:rsid w:val="00CE3931"/>
    <w:rsid w:val="00CE4A3D"/>
    <w:rsid w:val="00CE5C75"/>
    <w:rsid w:val="00CE6941"/>
    <w:rsid w:val="00CF0F25"/>
    <w:rsid w:val="00CF184B"/>
    <w:rsid w:val="00CF3F07"/>
    <w:rsid w:val="00CF4225"/>
    <w:rsid w:val="00CF5320"/>
    <w:rsid w:val="00CF6D8F"/>
    <w:rsid w:val="00D0033C"/>
    <w:rsid w:val="00D00536"/>
    <w:rsid w:val="00D01203"/>
    <w:rsid w:val="00D01A1E"/>
    <w:rsid w:val="00D02089"/>
    <w:rsid w:val="00D03827"/>
    <w:rsid w:val="00D04101"/>
    <w:rsid w:val="00D057B5"/>
    <w:rsid w:val="00D0709A"/>
    <w:rsid w:val="00D10421"/>
    <w:rsid w:val="00D11B08"/>
    <w:rsid w:val="00D1354D"/>
    <w:rsid w:val="00D151BD"/>
    <w:rsid w:val="00D15989"/>
    <w:rsid w:val="00D170EB"/>
    <w:rsid w:val="00D17AED"/>
    <w:rsid w:val="00D20DDD"/>
    <w:rsid w:val="00D2120A"/>
    <w:rsid w:val="00D21BE0"/>
    <w:rsid w:val="00D22278"/>
    <w:rsid w:val="00D23191"/>
    <w:rsid w:val="00D23DB4"/>
    <w:rsid w:val="00D24BA9"/>
    <w:rsid w:val="00D25D3D"/>
    <w:rsid w:val="00D26C07"/>
    <w:rsid w:val="00D278CE"/>
    <w:rsid w:val="00D27FF9"/>
    <w:rsid w:val="00D3013E"/>
    <w:rsid w:val="00D31D24"/>
    <w:rsid w:val="00D32533"/>
    <w:rsid w:val="00D32A32"/>
    <w:rsid w:val="00D37836"/>
    <w:rsid w:val="00D37B00"/>
    <w:rsid w:val="00D37B8D"/>
    <w:rsid w:val="00D37C9F"/>
    <w:rsid w:val="00D435E1"/>
    <w:rsid w:val="00D43A77"/>
    <w:rsid w:val="00D43B97"/>
    <w:rsid w:val="00D43C24"/>
    <w:rsid w:val="00D43E17"/>
    <w:rsid w:val="00D45449"/>
    <w:rsid w:val="00D455E3"/>
    <w:rsid w:val="00D505BD"/>
    <w:rsid w:val="00D50C1F"/>
    <w:rsid w:val="00D51538"/>
    <w:rsid w:val="00D519AE"/>
    <w:rsid w:val="00D51F89"/>
    <w:rsid w:val="00D53AE6"/>
    <w:rsid w:val="00D53F52"/>
    <w:rsid w:val="00D545EB"/>
    <w:rsid w:val="00D560A6"/>
    <w:rsid w:val="00D5701D"/>
    <w:rsid w:val="00D602D4"/>
    <w:rsid w:val="00D63362"/>
    <w:rsid w:val="00D64D17"/>
    <w:rsid w:val="00D66065"/>
    <w:rsid w:val="00D6732F"/>
    <w:rsid w:val="00D67862"/>
    <w:rsid w:val="00D67E80"/>
    <w:rsid w:val="00D7090B"/>
    <w:rsid w:val="00D72E0B"/>
    <w:rsid w:val="00D73B63"/>
    <w:rsid w:val="00D73D4D"/>
    <w:rsid w:val="00D759FB"/>
    <w:rsid w:val="00D77FEA"/>
    <w:rsid w:val="00D815E3"/>
    <w:rsid w:val="00D816F8"/>
    <w:rsid w:val="00D83241"/>
    <w:rsid w:val="00D83308"/>
    <w:rsid w:val="00D83562"/>
    <w:rsid w:val="00D83ABB"/>
    <w:rsid w:val="00D840E7"/>
    <w:rsid w:val="00D843E4"/>
    <w:rsid w:val="00D854E0"/>
    <w:rsid w:val="00D860D0"/>
    <w:rsid w:val="00D906B6"/>
    <w:rsid w:val="00D91173"/>
    <w:rsid w:val="00D9217C"/>
    <w:rsid w:val="00D9218E"/>
    <w:rsid w:val="00D92449"/>
    <w:rsid w:val="00D9248A"/>
    <w:rsid w:val="00D93271"/>
    <w:rsid w:val="00D94E53"/>
    <w:rsid w:val="00D9703D"/>
    <w:rsid w:val="00D97F3C"/>
    <w:rsid w:val="00DA0528"/>
    <w:rsid w:val="00DA22F8"/>
    <w:rsid w:val="00DA3163"/>
    <w:rsid w:val="00DA34A5"/>
    <w:rsid w:val="00DA3912"/>
    <w:rsid w:val="00DA3E58"/>
    <w:rsid w:val="00DA556C"/>
    <w:rsid w:val="00DA6030"/>
    <w:rsid w:val="00DA6822"/>
    <w:rsid w:val="00DA7F4D"/>
    <w:rsid w:val="00DB2C03"/>
    <w:rsid w:val="00DB3223"/>
    <w:rsid w:val="00DB3703"/>
    <w:rsid w:val="00DB3E4F"/>
    <w:rsid w:val="00DB5693"/>
    <w:rsid w:val="00DB5996"/>
    <w:rsid w:val="00DB6852"/>
    <w:rsid w:val="00DC0BE9"/>
    <w:rsid w:val="00DC452C"/>
    <w:rsid w:val="00DC4576"/>
    <w:rsid w:val="00DC46AA"/>
    <w:rsid w:val="00DC5A05"/>
    <w:rsid w:val="00DC5BD6"/>
    <w:rsid w:val="00DC62EF"/>
    <w:rsid w:val="00DC70BD"/>
    <w:rsid w:val="00DC7C01"/>
    <w:rsid w:val="00DD0293"/>
    <w:rsid w:val="00DD0D4E"/>
    <w:rsid w:val="00DD17E0"/>
    <w:rsid w:val="00DD2DEC"/>
    <w:rsid w:val="00DD325E"/>
    <w:rsid w:val="00DD350D"/>
    <w:rsid w:val="00DD4EA0"/>
    <w:rsid w:val="00DD5112"/>
    <w:rsid w:val="00DD5C12"/>
    <w:rsid w:val="00DD5F41"/>
    <w:rsid w:val="00DD6660"/>
    <w:rsid w:val="00DD6AF4"/>
    <w:rsid w:val="00DD7E0E"/>
    <w:rsid w:val="00DE195C"/>
    <w:rsid w:val="00DE1B40"/>
    <w:rsid w:val="00DE2156"/>
    <w:rsid w:val="00DE2D46"/>
    <w:rsid w:val="00DE30CB"/>
    <w:rsid w:val="00DE35CB"/>
    <w:rsid w:val="00DF23EC"/>
    <w:rsid w:val="00DF2652"/>
    <w:rsid w:val="00DF2D20"/>
    <w:rsid w:val="00DF2F54"/>
    <w:rsid w:val="00DF330D"/>
    <w:rsid w:val="00DF4A9C"/>
    <w:rsid w:val="00E000B4"/>
    <w:rsid w:val="00E00C4A"/>
    <w:rsid w:val="00E011B0"/>
    <w:rsid w:val="00E01640"/>
    <w:rsid w:val="00E01A87"/>
    <w:rsid w:val="00E02F86"/>
    <w:rsid w:val="00E0455C"/>
    <w:rsid w:val="00E04768"/>
    <w:rsid w:val="00E04A66"/>
    <w:rsid w:val="00E05A14"/>
    <w:rsid w:val="00E0692B"/>
    <w:rsid w:val="00E06A51"/>
    <w:rsid w:val="00E07959"/>
    <w:rsid w:val="00E07AA9"/>
    <w:rsid w:val="00E10491"/>
    <w:rsid w:val="00E12C0B"/>
    <w:rsid w:val="00E14894"/>
    <w:rsid w:val="00E14A2E"/>
    <w:rsid w:val="00E157AA"/>
    <w:rsid w:val="00E176B6"/>
    <w:rsid w:val="00E17C17"/>
    <w:rsid w:val="00E17E79"/>
    <w:rsid w:val="00E2003A"/>
    <w:rsid w:val="00E20FDA"/>
    <w:rsid w:val="00E229EA"/>
    <w:rsid w:val="00E22BE8"/>
    <w:rsid w:val="00E264B4"/>
    <w:rsid w:val="00E26A92"/>
    <w:rsid w:val="00E27EF4"/>
    <w:rsid w:val="00E31819"/>
    <w:rsid w:val="00E32F3B"/>
    <w:rsid w:val="00E3408E"/>
    <w:rsid w:val="00E34543"/>
    <w:rsid w:val="00E353B2"/>
    <w:rsid w:val="00E353F8"/>
    <w:rsid w:val="00E36915"/>
    <w:rsid w:val="00E3792E"/>
    <w:rsid w:val="00E40557"/>
    <w:rsid w:val="00E40704"/>
    <w:rsid w:val="00E4146B"/>
    <w:rsid w:val="00E43ACF"/>
    <w:rsid w:val="00E44977"/>
    <w:rsid w:val="00E4537D"/>
    <w:rsid w:val="00E45EC2"/>
    <w:rsid w:val="00E46126"/>
    <w:rsid w:val="00E47D56"/>
    <w:rsid w:val="00E521FC"/>
    <w:rsid w:val="00E522F5"/>
    <w:rsid w:val="00E53A76"/>
    <w:rsid w:val="00E5406F"/>
    <w:rsid w:val="00E54637"/>
    <w:rsid w:val="00E576BD"/>
    <w:rsid w:val="00E578C7"/>
    <w:rsid w:val="00E60836"/>
    <w:rsid w:val="00E611A4"/>
    <w:rsid w:val="00E61F95"/>
    <w:rsid w:val="00E62FEF"/>
    <w:rsid w:val="00E63F2E"/>
    <w:rsid w:val="00E6413B"/>
    <w:rsid w:val="00E641BE"/>
    <w:rsid w:val="00E64783"/>
    <w:rsid w:val="00E64DA0"/>
    <w:rsid w:val="00E65077"/>
    <w:rsid w:val="00E6556E"/>
    <w:rsid w:val="00E65749"/>
    <w:rsid w:val="00E663B3"/>
    <w:rsid w:val="00E70C7D"/>
    <w:rsid w:val="00E70DF8"/>
    <w:rsid w:val="00E711CD"/>
    <w:rsid w:val="00E7262D"/>
    <w:rsid w:val="00E72665"/>
    <w:rsid w:val="00E73AFB"/>
    <w:rsid w:val="00E7680A"/>
    <w:rsid w:val="00E769A1"/>
    <w:rsid w:val="00E808E7"/>
    <w:rsid w:val="00E82A0B"/>
    <w:rsid w:val="00E84354"/>
    <w:rsid w:val="00E85EA8"/>
    <w:rsid w:val="00E86408"/>
    <w:rsid w:val="00E90318"/>
    <w:rsid w:val="00E90356"/>
    <w:rsid w:val="00E91298"/>
    <w:rsid w:val="00E91FA3"/>
    <w:rsid w:val="00E92B76"/>
    <w:rsid w:val="00E9355F"/>
    <w:rsid w:val="00E93F85"/>
    <w:rsid w:val="00E94348"/>
    <w:rsid w:val="00E95170"/>
    <w:rsid w:val="00E961DE"/>
    <w:rsid w:val="00E96AF5"/>
    <w:rsid w:val="00E97E72"/>
    <w:rsid w:val="00EA17D0"/>
    <w:rsid w:val="00EA3D3D"/>
    <w:rsid w:val="00EA47BB"/>
    <w:rsid w:val="00EA48AB"/>
    <w:rsid w:val="00EA6214"/>
    <w:rsid w:val="00EA6F07"/>
    <w:rsid w:val="00EA7A7B"/>
    <w:rsid w:val="00EB1655"/>
    <w:rsid w:val="00EB18F7"/>
    <w:rsid w:val="00EB20DB"/>
    <w:rsid w:val="00EB24B0"/>
    <w:rsid w:val="00EB3FE4"/>
    <w:rsid w:val="00EB4518"/>
    <w:rsid w:val="00EC1A82"/>
    <w:rsid w:val="00EC3600"/>
    <w:rsid w:val="00EC4C87"/>
    <w:rsid w:val="00EC701D"/>
    <w:rsid w:val="00EC70CD"/>
    <w:rsid w:val="00EC7290"/>
    <w:rsid w:val="00EC749D"/>
    <w:rsid w:val="00ED0239"/>
    <w:rsid w:val="00ED0A11"/>
    <w:rsid w:val="00ED274F"/>
    <w:rsid w:val="00ED42C3"/>
    <w:rsid w:val="00ED4767"/>
    <w:rsid w:val="00ED4990"/>
    <w:rsid w:val="00ED4E83"/>
    <w:rsid w:val="00ED563C"/>
    <w:rsid w:val="00ED7D28"/>
    <w:rsid w:val="00EE0E1C"/>
    <w:rsid w:val="00EE1314"/>
    <w:rsid w:val="00EE2164"/>
    <w:rsid w:val="00EE3EA1"/>
    <w:rsid w:val="00EE40EC"/>
    <w:rsid w:val="00EE6AF1"/>
    <w:rsid w:val="00EF03AE"/>
    <w:rsid w:val="00EF0AE8"/>
    <w:rsid w:val="00EF106F"/>
    <w:rsid w:val="00EF1FE0"/>
    <w:rsid w:val="00EF2312"/>
    <w:rsid w:val="00EF27D0"/>
    <w:rsid w:val="00EF2D07"/>
    <w:rsid w:val="00EF3674"/>
    <w:rsid w:val="00EF3C13"/>
    <w:rsid w:val="00EF5AA4"/>
    <w:rsid w:val="00EF5B99"/>
    <w:rsid w:val="00EF5CA9"/>
    <w:rsid w:val="00EF5E15"/>
    <w:rsid w:val="00EF6CFF"/>
    <w:rsid w:val="00EF7007"/>
    <w:rsid w:val="00EF78F4"/>
    <w:rsid w:val="00EF7DD2"/>
    <w:rsid w:val="00F00CDB"/>
    <w:rsid w:val="00F02213"/>
    <w:rsid w:val="00F0233E"/>
    <w:rsid w:val="00F03698"/>
    <w:rsid w:val="00F060A2"/>
    <w:rsid w:val="00F0611F"/>
    <w:rsid w:val="00F077A1"/>
    <w:rsid w:val="00F108E8"/>
    <w:rsid w:val="00F10AFC"/>
    <w:rsid w:val="00F10B2A"/>
    <w:rsid w:val="00F10E44"/>
    <w:rsid w:val="00F11F13"/>
    <w:rsid w:val="00F12BF7"/>
    <w:rsid w:val="00F1488D"/>
    <w:rsid w:val="00F17860"/>
    <w:rsid w:val="00F20241"/>
    <w:rsid w:val="00F21126"/>
    <w:rsid w:val="00F214FE"/>
    <w:rsid w:val="00F22203"/>
    <w:rsid w:val="00F222E6"/>
    <w:rsid w:val="00F22999"/>
    <w:rsid w:val="00F2307E"/>
    <w:rsid w:val="00F244C5"/>
    <w:rsid w:val="00F24FCC"/>
    <w:rsid w:val="00F25DD8"/>
    <w:rsid w:val="00F26022"/>
    <w:rsid w:val="00F2617C"/>
    <w:rsid w:val="00F26DC2"/>
    <w:rsid w:val="00F270CF"/>
    <w:rsid w:val="00F3331F"/>
    <w:rsid w:val="00F34225"/>
    <w:rsid w:val="00F36120"/>
    <w:rsid w:val="00F36641"/>
    <w:rsid w:val="00F4040A"/>
    <w:rsid w:val="00F41B95"/>
    <w:rsid w:val="00F432A1"/>
    <w:rsid w:val="00F4594A"/>
    <w:rsid w:val="00F47632"/>
    <w:rsid w:val="00F510B6"/>
    <w:rsid w:val="00F5196D"/>
    <w:rsid w:val="00F53815"/>
    <w:rsid w:val="00F54B7C"/>
    <w:rsid w:val="00F55EC5"/>
    <w:rsid w:val="00F5607E"/>
    <w:rsid w:val="00F56573"/>
    <w:rsid w:val="00F61526"/>
    <w:rsid w:val="00F618ED"/>
    <w:rsid w:val="00F61B82"/>
    <w:rsid w:val="00F6330F"/>
    <w:rsid w:val="00F636BA"/>
    <w:rsid w:val="00F64362"/>
    <w:rsid w:val="00F70041"/>
    <w:rsid w:val="00F718C6"/>
    <w:rsid w:val="00F71CF6"/>
    <w:rsid w:val="00F7304B"/>
    <w:rsid w:val="00F730D6"/>
    <w:rsid w:val="00F73EB7"/>
    <w:rsid w:val="00F749F1"/>
    <w:rsid w:val="00F75B8D"/>
    <w:rsid w:val="00F76104"/>
    <w:rsid w:val="00F77A2E"/>
    <w:rsid w:val="00F80178"/>
    <w:rsid w:val="00F8087A"/>
    <w:rsid w:val="00F80F88"/>
    <w:rsid w:val="00F81570"/>
    <w:rsid w:val="00F82B9C"/>
    <w:rsid w:val="00F85492"/>
    <w:rsid w:val="00F85A62"/>
    <w:rsid w:val="00F85EEF"/>
    <w:rsid w:val="00F8613A"/>
    <w:rsid w:val="00F86819"/>
    <w:rsid w:val="00F86840"/>
    <w:rsid w:val="00F86FDA"/>
    <w:rsid w:val="00F91002"/>
    <w:rsid w:val="00F91BD2"/>
    <w:rsid w:val="00F92C75"/>
    <w:rsid w:val="00F95DCA"/>
    <w:rsid w:val="00F96D40"/>
    <w:rsid w:val="00FA0FF6"/>
    <w:rsid w:val="00FA10A3"/>
    <w:rsid w:val="00FA1693"/>
    <w:rsid w:val="00FA21B8"/>
    <w:rsid w:val="00FA427D"/>
    <w:rsid w:val="00FA533A"/>
    <w:rsid w:val="00FA6254"/>
    <w:rsid w:val="00FA6AD6"/>
    <w:rsid w:val="00FA788A"/>
    <w:rsid w:val="00FB066A"/>
    <w:rsid w:val="00FB302F"/>
    <w:rsid w:val="00FB3424"/>
    <w:rsid w:val="00FB3F8B"/>
    <w:rsid w:val="00FB48B3"/>
    <w:rsid w:val="00FB4D65"/>
    <w:rsid w:val="00FB59FD"/>
    <w:rsid w:val="00FB5BAA"/>
    <w:rsid w:val="00FB6DD8"/>
    <w:rsid w:val="00FB6FE9"/>
    <w:rsid w:val="00FB764C"/>
    <w:rsid w:val="00FC26AA"/>
    <w:rsid w:val="00FC4809"/>
    <w:rsid w:val="00FC52DA"/>
    <w:rsid w:val="00FC583A"/>
    <w:rsid w:val="00FC5E7C"/>
    <w:rsid w:val="00FC6CE3"/>
    <w:rsid w:val="00FD00BA"/>
    <w:rsid w:val="00FD0784"/>
    <w:rsid w:val="00FD1D05"/>
    <w:rsid w:val="00FD30EF"/>
    <w:rsid w:val="00FD44ED"/>
    <w:rsid w:val="00FD5D76"/>
    <w:rsid w:val="00FD6226"/>
    <w:rsid w:val="00FD6494"/>
    <w:rsid w:val="00FD6A69"/>
    <w:rsid w:val="00FD6F0E"/>
    <w:rsid w:val="00FD7943"/>
    <w:rsid w:val="00FD7DF5"/>
    <w:rsid w:val="00FE1D73"/>
    <w:rsid w:val="00FE2BB5"/>
    <w:rsid w:val="00FE33BD"/>
    <w:rsid w:val="00FE7EDA"/>
    <w:rsid w:val="00FF0810"/>
    <w:rsid w:val="00FF1667"/>
    <w:rsid w:val="00FF16E1"/>
    <w:rsid w:val="00FF1CED"/>
    <w:rsid w:val="00FF1F86"/>
    <w:rsid w:val="00FF221D"/>
    <w:rsid w:val="00FF46A2"/>
    <w:rsid w:val="00FF492A"/>
    <w:rsid w:val="00FF6B1B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2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82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4588C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FF16E1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F16E1"/>
    <w:rPr>
      <w:rFonts w:eastAsia="Times New Roman" w:cs="Times New Roman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AF1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395</TotalTime>
  <Pages>6</Pages>
  <Words>1028</Words>
  <Characters>5860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</dc:creator>
  <cp:keywords/>
  <dc:description/>
  <cp:lastModifiedBy>Алексей</cp:lastModifiedBy>
  <cp:revision>19</cp:revision>
  <dcterms:created xsi:type="dcterms:W3CDTF">2019-10-09T17:49:00Z</dcterms:created>
  <dcterms:modified xsi:type="dcterms:W3CDTF">2020-02-12T03:37:00Z</dcterms:modified>
</cp:coreProperties>
</file>